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4C213" w14:textId="77777777" w:rsidR="00712430" w:rsidRDefault="00712430" w:rsidP="00B658C7">
      <w:pPr>
        <w:ind w:left="1440" w:firstLine="970"/>
        <w:jc w:val="center"/>
        <w:rPr>
          <w:rFonts w:ascii="TH SarabunIT๙" w:hAnsi="TH SarabunIT๙" w:cs="TH SarabunIT๙"/>
          <w:sz w:val="32"/>
          <w:szCs w:val="32"/>
        </w:rPr>
      </w:pPr>
    </w:p>
    <w:p w14:paraId="02C612BF" w14:textId="77777777" w:rsidR="00B658C7" w:rsidRPr="00786DE1" w:rsidRDefault="00180D14" w:rsidP="00B658C7">
      <w:pPr>
        <w:ind w:left="1440" w:firstLine="97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91.55pt;margin-top:-31.85pt;width:82.35pt;height:82.5pt;z-index:251657728;mso-position-horizontal-relative:margin;mso-position-vertical-relative:margin" filled="t">
            <v:fill color2="black"/>
            <v:imagedata r:id="rId9" o:title=""/>
            <w10:wrap anchorx="margin" anchory="margin"/>
          </v:shape>
          <o:OLEObject Type="Embed" ProgID="Word.Picture.8" ShapeID="_x0000_s1042" DrawAspect="Content" ObjectID="_1578118433" r:id="rId10"/>
        </w:pict>
      </w:r>
    </w:p>
    <w:p w14:paraId="03C9D394" w14:textId="77777777" w:rsidR="000132CD" w:rsidRPr="00A303AA" w:rsidRDefault="000132CD" w:rsidP="00EE2C14">
      <w:pPr>
        <w:rPr>
          <w:rFonts w:ascii="TH SarabunIT๙" w:hAnsi="TH SarabunIT๙" w:cs="TH SarabunIT๙"/>
          <w:sz w:val="32"/>
          <w:szCs w:val="32"/>
        </w:rPr>
      </w:pPr>
    </w:p>
    <w:p w14:paraId="70C682FD" w14:textId="77777777" w:rsidR="00CB6871" w:rsidRDefault="00087429" w:rsidP="002C3233">
      <w:pPr>
        <w:jc w:val="center"/>
        <w:rPr>
          <w:rFonts w:ascii="TH SarabunIT๙" w:hAnsi="TH SarabunIT๙" w:cs="TH SarabunIT๙"/>
          <w:sz w:val="32"/>
          <w:szCs w:val="32"/>
        </w:rPr>
      </w:pPr>
      <w:r w:rsidRPr="00087429">
        <w:rPr>
          <w:rFonts w:ascii="TH SarabunIT๙" w:hAnsi="TH SarabunIT๙" w:cs="TH SarabunIT๙"/>
          <w:sz w:val="32"/>
          <w:szCs w:val="32"/>
          <w:cs/>
        </w:rPr>
        <w:t>เอกสารประกวดราคาจ้าง</w:t>
      </w:r>
      <w:r w:rsidR="00CB6871" w:rsidRPr="00CB6871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CB6871" w:rsidRPr="00CB6871">
        <w:rPr>
          <w:rFonts w:ascii="TH SarabunIT๙" w:hAnsi="TH SarabunIT๙" w:cs="TH SarabunIT๙"/>
          <w:sz w:val="32"/>
          <w:szCs w:val="32"/>
        </w:rPr>
        <w:t>e - bidding)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9C1F42" w14:textId="77777777" w:rsidR="00485C93" w:rsidRPr="00A303AA" w:rsidRDefault="00485C93" w:rsidP="002C3233">
      <w:pPr>
        <w:jc w:val="center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2C3233" w:rsidRPr="00A303AA">
        <w:rPr>
          <w:rFonts w:ascii="TH SarabunIT๙" w:hAnsi="TH SarabunIT๙" w:cs="TH SarabunIT๙"/>
          <w:sz w:val="32"/>
          <w:szCs w:val="32"/>
        </w:rPr>
        <w:t xml:space="preserve"> </w:t>
      </w:r>
      <w:r w:rsidR="009F59B6" w:rsidRPr="00A303AA">
        <w:rPr>
          <w:rFonts w:ascii="TH SarabunIT๙" w:hAnsi="TH SarabunIT๙" w:cs="TH SarabunIT๙"/>
          <w:sz w:val="32"/>
          <w:szCs w:val="32"/>
          <w:cs/>
        </w:rPr>
        <w:t>กจห</w:t>
      </w:r>
      <w:r w:rsidR="000132CD" w:rsidRPr="00A303AA">
        <w:rPr>
          <w:rFonts w:ascii="TH SarabunIT๙" w:hAnsi="TH SarabunIT๙" w:cs="TH SarabunIT๙"/>
          <w:sz w:val="32"/>
          <w:szCs w:val="32"/>
          <w:cs/>
        </w:rPr>
        <w:t>.</w:t>
      </w:r>
      <w:r w:rsidR="000132CD" w:rsidRPr="00CB68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B6871" w:rsidRPr="00CB68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132CD" w:rsidRPr="00CB68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C411B" w:rsidRPr="007A7A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132CD" w:rsidRPr="007A7AF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70444" w:rsidRPr="007A7AF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952A2" w:rsidRPr="007A7AF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242F1" w:rsidRPr="007A7AF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F952A2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CB687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4C6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08873F89" w14:textId="45812ACB" w:rsidR="00485C93" w:rsidRPr="00A43E00" w:rsidRDefault="00CB6871" w:rsidP="00A43E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466B">
        <w:rPr>
          <w:rFonts w:ascii="TH SarabunIT๙" w:hAnsi="TH SarabunIT๙" w:cs="TH SarabunIT๙"/>
          <w:kern w:val="32"/>
          <w:sz w:val="32"/>
          <w:szCs w:val="32"/>
          <w:cs/>
        </w:rPr>
        <w:t>จ้าง</w:t>
      </w:r>
      <w:r w:rsidR="00A43E00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เหมาบำรุงรักษาระบบโทรศัพท์ โทรสาร ระบบไฟฟ้า และระบบประปา (ไม่รวมอะไหล่) สำนักงานใหญ่ การประปาส่วนภูมิภาค </w:t>
      </w:r>
      <w:r w:rsidR="009F59B6" w:rsidRPr="00A303AA">
        <w:rPr>
          <w:rFonts w:ascii="TH SarabunIT๙" w:hAnsi="TH SarabunIT๙" w:cs="TH SarabunIT๙"/>
          <w:sz w:val="32"/>
          <w:szCs w:val="32"/>
          <w:cs/>
        </w:rPr>
        <w:t xml:space="preserve">ตามประกาศการประปาส่วนภูมิภาค 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242F1" w:rsidRPr="00CB68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C411B" w:rsidRPr="00CB68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C05E0F" w:rsidRPr="00CB68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6871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   </w:t>
      </w:r>
      <w:r w:rsidRPr="00CB6871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</w:t>
      </w:r>
      <w:r w:rsidRPr="00CB6871">
        <w:rPr>
          <w:rFonts w:ascii="TH SarabunIT๙" w:eastAsia="Angsana New" w:hAnsi="TH SarabunIT๙" w:cs="TH SarabunIT๙"/>
          <w:color w:val="FFFFFF" w:themeColor="background1"/>
          <w:sz w:val="32"/>
          <w:szCs w:val="32"/>
        </w:rPr>
        <w:t>.</w:t>
      </w:r>
    </w:p>
    <w:p w14:paraId="479D2597" w14:textId="77777777" w:rsidR="00B86233" w:rsidRPr="00A303AA" w:rsidRDefault="00B86233" w:rsidP="00CB6871">
      <w:pPr>
        <w:spacing w:line="48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14:paraId="72B7DBE2" w14:textId="6491C6AC" w:rsidR="00485C93" w:rsidRPr="007A7AF1" w:rsidRDefault="002C3233" w:rsidP="002B42F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7AF1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="00485C93" w:rsidRPr="007A7AF1">
        <w:rPr>
          <w:rFonts w:ascii="TH SarabunIT๙" w:hAnsi="TH SarabunIT๙" w:cs="TH SarabunIT๙"/>
          <w:sz w:val="32"/>
          <w:szCs w:val="32"/>
          <w:cs/>
        </w:rPr>
        <w:t>ซึ่งต่อไปน</w:t>
      </w:r>
      <w:r w:rsidRPr="007A7AF1">
        <w:rPr>
          <w:rFonts w:ascii="TH SarabunIT๙" w:hAnsi="TH SarabunIT๙" w:cs="TH SarabunIT๙"/>
          <w:sz w:val="32"/>
          <w:szCs w:val="32"/>
          <w:cs/>
        </w:rPr>
        <w:t>ี้เรียกว่า</w:t>
      </w:r>
      <w:r w:rsidR="00A43E00" w:rsidRPr="00A43E0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485C93" w:rsidRPr="007A7AF1">
        <w:rPr>
          <w:rFonts w:ascii="TH SarabunIT๙" w:hAnsi="TH SarabunIT๙" w:cs="TH SarabunIT๙"/>
          <w:sz w:val="32"/>
          <w:szCs w:val="32"/>
          <w:cs/>
        </w:rPr>
        <w:t>กปภ</w:t>
      </w:r>
      <w:r w:rsidR="007A7AF1" w:rsidRPr="007A7AF1">
        <w:rPr>
          <w:rFonts w:ascii="TH SarabunIT๙" w:hAnsi="TH SarabunIT๙" w:cs="TH SarabunIT๙"/>
          <w:sz w:val="32"/>
          <w:szCs w:val="32"/>
        </w:rPr>
        <w:t>.</w:t>
      </w:r>
      <w:r w:rsidR="00A43E00" w:rsidRPr="00A43E00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="00485C93" w:rsidRPr="007A7AF1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F952A2" w:rsidRPr="007A7AF1">
        <w:rPr>
          <w:rFonts w:ascii="TH SarabunIT๙" w:hAnsi="TH SarabunIT๙" w:cs="TH SarabunIT๙"/>
          <w:sz w:val="32"/>
          <w:szCs w:val="32"/>
          <w:cs/>
        </w:rPr>
        <w:t>ประกวดราคา</w:t>
      </w:r>
      <w:r w:rsidR="00A43E00" w:rsidRPr="0093466B">
        <w:rPr>
          <w:rFonts w:ascii="TH SarabunIT๙" w:hAnsi="TH SarabunIT๙" w:cs="TH SarabunIT๙"/>
          <w:kern w:val="32"/>
          <w:sz w:val="32"/>
          <w:szCs w:val="32"/>
          <w:cs/>
        </w:rPr>
        <w:t>จ้าง</w:t>
      </w:r>
      <w:r w:rsidR="00A43E00">
        <w:rPr>
          <w:rFonts w:ascii="TH SarabunIT๙" w:hAnsi="TH SarabunIT๙" w:cs="TH SarabunIT๙" w:hint="cs"/>
          <w:kern w:val="32"/>
          <w:sz w:val="32"/>
          <w:szCs w:val="32"/>
          <w:cs/>
        </w:rPr>
        <w:t>เหมาบำรุงรักษาระบบโทรศัพท์ โทรสาร ระบบไฟฟ้า และระบบประปา (ไม่รวมอะไหล่) สำนักงานใหญ่ การประปาส่วนภูมิภาค</w:t>
      </w:r>
      <w:r w:rsidR="00F952A2" w:rsidRPr="007A7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AF1" w:rsidRPr="007A7AF1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</w:t>
      </w:r>
      <w:r w:rsidR="002B42F9" w:rsidRPr="007A7A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B5B" w:rsidRPr="007A7AF1">
        <w:rPr>
          <w:rFonts w:ascii="TH SarabunIT๙" w:hAnsi="TH SarabunIT๙" w:cs="TH SarabunIT๙"/>
          <w:sz w:val="32"/>
          <w:szCs w:val="32"/>
          <w:cs/>
        </w:rPr>
        <w:t xml:space="preserve">โดยมีข้อแนะนำและข้อกำหนด </w:t>
      </w:r>
      <w:r w:rsidR="00485C93" w:rsidRPr="007A7AF1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27B58A0" w14:textId="77777777" w:rsidR="00B86233" w:rsidRPr="00A303AA" w:rsidRDefault="00B86233" w:rsidP="007A7AF1">
      <w:pPr>
        <w:tabs>
          <w:tab w:val="left" w:pos="1843"/>
        </w:tabs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A701A" w:rsidRPr="00A303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0444" w:rsidRPr="00B55C36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เอกสารแนบท้ายเอกสารประกวดราคาอิเล็กทรอนิกส์</w:t>
      </w:r>
    </w:p>
    <w:p w14:paraId="2103BEC7" w14:textId="77777777" w:rsidR="00B86233" w:rsidRPr="00A303AA" w:rsidRDefault="00B86233" w:rsidP="00457057">
      <w:pPr>
        <w:tabs>
          <w:tab w:val="left" w:pos="1843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="00723238" w:rsidRPr="00A303AA">
        <w:rPr>
          <w:rFonts w:ascii="TH SarabunIT๙" w:hAnsi="TH SarabunIT๙" w:cs="TH SarabunIT๙"/>
          <w:sz w:val="32"/>
          <w:szCs w:val="32"/>
          <w:cs/>
        </w:rPr>
        <w:t>๑.๑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823FE7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รายละเอียดและ</w:t>
      </w:r>
      <w:r w:rsidR="00F1391E">
        <w:rPr>
          <w:rFonts w:ascii="TH SarabunIT๙" w:hAnsi="TH SarabunIT๙" w:cs="TH SarabunIT๙"/>
          <w:spacing w:val="-4"/>
          <w:sz w:val="32"/>
          <w:szCs w:val="32"/>
          <w:cs/>
        </w:rPr>
        <w:t>ขอบเขตของงาน</w:t>
      </w:r>
      <w:r w:rsidR="00764875" w:rsidRPr="00D520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27BAAB2A" w14:textId="77777777" w:rsidR="00B86233" w:rsidRPr="00A303AA" w:rsidRDefault="00B86233" w:rsidP="00B86233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>๑.๒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2267B1" w:rsidRPr="002267B1">
        <w:rPr>
          <w:rFonts w:ascii="TH SarabunIT๙" w:hAnsi="TH SarabunIT๙" w:cs="TH SarabunIT๙"/>
          <w:sz w:val="32"/>
          <w:szCs w:val="32"/>
          <w:cs/>
        </w:rPr>
        <w:t>แบ</w:t>
      </w:r>
      <w:r w:rsidR="00D520BC">
        <w:rPr>
          <w:rFonts w:ascii="TH SarabunIT๙" w:hAnsi="TH SarabunIT๙" w:cs="TH SarabunIT๙"/>
          <w:sz w:val="32"/>
          <w:szCs w:val="32"/>
          <w:cs/>
        </w:rPr>
        <w:t>บใบเสนอ</w:t>
      </w:r>
      <w:r w:rsidR="00823FE7">
        <w:rPr>
          <w:rFonts w:ascii="TH SarabunIT๙" w:hAnsi="TH SarabunIT๙" w:cs="TH SarabunIT๙" w:hint="cs"/>
          <w:sz w:val="32"/>
          <w:szCs w:val="32"/>
          <w:cs/>
        </w:rPr>
        <w:t>ราคาที่กำหนดไว้ในระ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บบจัดซื้อจัดจ้างภาครัฐด้วยอิเล็กทรอนิกส์</w:t>
      </w:r>
    </w:p>
    <w:p w14:paraId="3F45400D" w14:textId="77777777" w:rsidR="00F55F9F" w:rsidRPr="00A303AA" w:rsidRDefault="002267B1" w:rsidP="00F55F9F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แบบสัญญาจ้าง</w:t>
      </w:r>
    </w:p>
    <w:p w14:paraId="5EB70BBC" w14:textId="77777777" w:rsidR="00F55F9F" w:rsidRPr="00A303AA" w:rsidRDefault="00F55F9F" w:rsidP="00F55F9F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>๑.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14:paraId="4A3D2D24" w14:textId="3D39B64E" w:rsidR="00ED1C56" w:rsidRPr="00A303AA" w:rsidRDefault="003C7F04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485C93" w:rsidRPr="00A303AA">
        <w:rPr>
          <w:rFonts w:ascii="TH SarabunIT๙" w:hAnsi="TH SarabunIT๙" w:cs="TH SarabunIT๙"/>
          <w:sz w:val="32"/>
          <w:szCs w:val="32"/>
          <w:cs/>
        </w:rPr>
        <w:t>หลักประกันสัญญา</w:t>
      </w:r>
    </w:p>
    <w:p w14:paraId="27F9882F" w14:textId="77777777" w:rsidR="00ED1C56" w:rsidRPr="00A303AA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>๑.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14:paraId="2AEA3F34" w14:textId="77777777" w:rsidR="00ED1C56" w:rsidRPr="00A303AA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2267B1" w:rsidRPr="002267B1">
        <w:rPr>
          <w:rFonts w:ascii="TH SarabunIT๙" w:hAnsi="TH SarabunIT๙" w:cs="TH SarabunIT๙"/>
          <w:sz w:val="32"/>
          <w:szCs w:val="32"/>
          <w:cs/>
        </w:rPr>
        <w:t>ผู้มีผลประโยชน์ร่วมกัน</w:t>
      </w:r>
    </w:p>
    <w:p w14:paraId="77877658" w14:textId="77777777" w:rsidR="00ED1C56" w:rsidRPr="00A303AA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FE7DBA" w:rsidRPr="00A303AA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14:paraId="22D4009C" w14:textId="77777777" w:rsidR="00ED1C56" w:rsidRPr="00A303AA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>๑.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  <w:r w:rsidR="00746191">
        <w:rPr>
          <w:rFonts w:ascii="TH SarabunIT๙" w:hAnsi="TH SarabunIT๙" w:cs="TH SarabunIT๙" w:hint="cs"/>
          <w:sz w:val="32"/>
          <w:szCs w:val="32"/>
          <w:cs/>
        </w:rPr>
        <w:t>ที่กำหนดไว้ในระบบจัดซื้อจัดจ้างภาครัฐด้วยอิเล็กทรอนิกส์</w:t>
      </w:r>
    </w:p>
    <w:p w14:paraId="3A283711" w14:textId="77777777" w:rsidR="00ED1C56" w:rsidRPr="00A303AA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2D3854" w:rsidRPr="00A303AA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</w:t>
      </w:r>
      <w:r w:rsidR="005E2A4C" w:rsidRPr="00A303AA">
        <w:rPr>
          <w:rFonts w:ascii="TH SarabunIT๙" w:hAnsi="TH SarabunIT๙" w:cs="TH SarabunIT๙"/>
          <w:sz w:val="32"/>
          <w:szCs w:val="32"/>
          <w:cs/>
        </w:rPr>
        <w:t>๑</w:t>
      </w:r>
    </w:p>
    <w:p w14:paraId="33D54B36" w14:textId="77777777" w:rsidR="00ED1C56" w:rsidRDefault="00ED1C56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FE7DBA" w:rsidRPr="00A303AA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</w:t>
      </w:r>
      <w:r w:rsidR="005E2A4C" w:rsidRPr="00A303AA">
        <w:rPr>
          <w:rFonts w:ascii="TH SarabunIT๙" w:hAnsi="TH SarabunIT๙" w:cs="TH SarabunIT๙"/>
          <w:sz w:val="32"/>
          <w:szCs w:val="32"/>
          <w:cs/>
        </w:rPr>
        <w:t>๒</w:t>
      </w:r>
    </w:p>
    <w:p w14:paraId="18B32DC3" w14:textId="77777777" w:rsidR="00CE4452" w:rsidRPr="00A303AA" w:rsidRDefault="00D520BC" w:rsidP="00ED1C5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746191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ab/>
      </w:r>
      <w:r w:rsidR="00CE4452">
        <w:rPr>
          <w:rFonts w:ascii="TH SarabunIT๙" w:hAnsi="TH SarabunIT๙" w:cs="TH SarabunIT๙"/>
          <w:sz w:val="32"/>
          <w:szCs w:val="32"/>
        </w:rPr>
        <w:t>……………………….</w:t>
      </w:r>
      <w:r w:rsidR="00CE4452">
        <w:rPr>
          <w:rFonts w:ascii="TH SarabunIT๙" w:hAnsi="TH SarabunIT๙" w:cs="TH SarabunIT๙" w:hint="cs"/>
          <w:sz w:val="32"/>
          <w:szCs w:val="32"/>
          <w:cs/>
        </w:rPr>
        <w:t>ฯลฯ..............................</w:t>
      </w:r>
    </w:p>
    <w:p w14:paraId="2CEF4ED5" w14:textId="77777777" w:rsidR="00C45DE6" w:rsidRDefault="00ED1C56" w:rsidP="00C45DE6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5C93"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="00C45DE6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ยื่นข้อเสนอ</w:t>
      </w:r>
    </w:p>
    <w:p w14:paraId="485A3C1F" w14:textId="1CF2340A" w:rsidR="00A43E00" w:rsidRPr="00D54AE8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213DA5">
        <w:rPr>
          <w:rFonts w:ascii="TH SarabunIT๙" w:hAnsi="TH SarabunIT๙" w:cs="TH SarabunIT๙" w:hint="cs"/>
          <w:b/>
          <w:sz w:val="32"/>
          <w:szCs w:val="32"/>
          <w:cs/>
        </w:rPr>
        <w:t>มีความสามารถตามกฎหมาย</w:t>
      </w:r>
    </w:p>
    <w:p w14:paraId="48C154D7" w14:textId="38230C74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B53A2E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3BE0A54E" w14:textId="26E0E024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Pr="00B53A2E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4327C13" w14:textId="49F1CEDD" w:rsidR="00A43E00" w:rsidRPr="00D54AE8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B53A2E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B53A2E">
        <w:rPr>
          <w:rFonts w:ascii="TH SarabunIT๙" w:hAnsi="TH SarabunIT๙" w:cs="TH SarabunIT๙"/>
          <w:sz w:val="32"/>
          <w:szCs w:val="32"/>
          <w:cs/>
        </w:rPr>
        <w:t>ไว้ชั่วคราว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เนื่องจากเป็นผู้ไม่ผ่านเกณฑ์การประเมินผลการปฏิบัติงานของผู้ประกอบการ</w:t>
      </w:r>
      <w:r w:rsidRPr="00B53A2E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>
        <w:rPr>
          <w:rFonts w:ascii="TH SarabunIT๙" w:hAnsi="TH SarabunIT๙" w:cs="TH SarabunIT๙" w:hint="cs"/>
          <w:sz w:val="32"/>
          <w:szCs w:val="32"/>
          <w:cs/>
        </w:rPr>
        <w:t>ที่รัฐมนตรีว่าการกระทรวงการคลังกำหนดตาม</w:t>
      </w:r>
      <w:r w:rsidRPr="00B53A2E">
        <w:rPr>
          <w:rFonts w:ascii="TH SarabunIT๙" w:hAnsi="TH SarabunIT๙" w:cs="TH SarabunIT๙"/>
          <w:sz w:val="32"/>
          <w:szCs w:val="32"/>
          <w:cs/>
        </w:rPr>
        <w:t>ที่ประกาศเผยแพร่ในระบบเครือข่ายสารสนเทศของกรมบัญชีกลาง</w:t>
      </w:r>
    </w:p>
    <w:p w14:paraId="0FCEBD79" w14:textId="5901E621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 w:rsidRPr="00372CDF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72CDF">
        <w:rPr>
          <w:rFonts w:ascii="TH SarabunIT๙" w:hAnsi="TH SarabunIT๙" w:cs="TH SarabunIT๙"/>
          <w:sz w:val="32"/>
          <w:szCs w:val="32"/>
          <w:cs/>
        </w:rPr>
        <w:t>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94772E6" w14:textId="211557EF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2.6 </w:t>
      </w:r>
      <w:r w:rsidRPr="00372CDF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150F8DEA" w14:textId="4ADB2272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2.7 </w:t>
      </w:r>
      <w:r w:rsidRPr="00946781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เป็นบุคคลธรรมดาหรือนิติบุคคล ผู้มีอาชีพรับจ้างงานที่ประกวดราคาอิเล็กทรอนิกส์ดังกล่าว</w:t>
      </w:r>
    </w:p>
    <w:p w14:paraId="3C92C0CE" w14:textId="3A2C97B7" w:rsidR="00A43E00" w:rsidRDefault="00A43E00" w:rsidP="00A43E00">
      <w:pPr>
        <w:tabs>
          <w:tab w:val="left" w:pos="1814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-/2.8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ไม่เป็น...</w:t>
      </w:r>
    </w:p>
    <w:p w14:paraId="10C411DE" w14:textId="54FC58BD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2.8 </w:t>
      </w:r>
      <w:r w:rsidRPr="00372CDF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ยื่นข้อ</w:t>
      </w:r>
      <w:r w:rsidRPr="00372CDF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เสนอราคารายอื่นที่เข้ายื่นข้อเสนอให้แก่ กปภ. </w:t>
      </w:r>
      <w:r w:rsidRPr="00946781">
        <w:rPr>
          <w:rFonts w:ascii="TH SarabunIT๙" w:hAnsi="TH SarabunIT๙" w:cs="TH SarabunIT๙"/>
          <w:spacing w:val="-2"/>
          <w:sz w:val="32"/>
          <w:szCs w:val="32"/>
          <w:cs/>
        </w:rPr>
        <w:t>ณ วัน</w:t>
      </w:r>
      <w:r w:rsidRPr="0094678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ประกาศประกวดราคาอิเล็กทรอนิกส์ </w:t>
      </w:r>
      <w:r w:rsidRPr="00946781">
        <w:rPr>
          <w:rFonts w:ascii="TH SarabunIT๙" w:hAnsi="TH SarabunIT๙" w:cs="TH SarabunIT๙"/>
          <w:spacing w:val="-2"/>
          <w:sz w:val="32"/>
          <w:szCs w:val="32"/>
          <w:cs/>
        </w:rPr>
        <w:t>หรือไม่เป็นผู้กระทำการอันเป็นการขัดขวางการแข่งขันอย่างเป็นธรรม</w:t>
      </w:r>
      <w:r w:rsidRPr="00372CDF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การประกวดราคาอิเล็กทรอนิกส์</w:t>
      </w:r>
      <w:r w:rsidRPr="00372CDF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14:paraId="4CEE2C8B" w14:textId="55130D1F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2.9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 รัฐบาลของผู้ยื่นข้อเสนอได้มีคำสั่งให้สละเอกสิทธิ์และความคุ้มกันเช่นว่านั้น</w:t>
      </w:r>
    </w:p>
    <w:p w14:paraId="682FA17E" w14:textId="56EB4A62" w:rsidR="00A43E00" w:rsidRPr="00CF4177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2.10 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ยื่นข้อ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เสนอต้องลงทะเบียนในระบบจัดซื้อจัดจ้างภาครัฐด้วย</w:t>
      </w:r>
      <w:r w:rsidRPr="00CF4177">
        <w:rPr>
          <w:rFonts w:ascii="TH SarabunIT๙" w:hAnsi="TH SarabunIT๙" w:cs="TH SarabunIT๙" w:hint="cs"/>
          <w:b/>
          <w:sz w:val="32"/>
          <w:szCs w:val="32"/>
          <w:cs/>
        </w:rPr>
        <w:t>อิเล็กทรอนิกส์ (</w:t>
      </w:r>
      <w:r w:rsidRPr="00CF4177">
        <w:rPr>
          <w:rFonts w:ascii="TH SarabunIT๙" w:hAnsi="TH SarabunIT๙" w:cs="TH SarabunIT๙"/>
          <w:bCs/>
          <w:sz w:val="32"/>
          <w:szCs w:val="32"/>
        </w:rPr>
        <w:t>Electronic Government Procurement : e - GP</w:t>
      </w:r>
      <w:r w:rsidRPr="00CF4177">
        <w:rPr>
          <w:rFonts w:ascii="TH SarabunIT๙" w:hAnsi="TH SarabunIT๙" w:cs="TH SarabunIT๙" w:hint="cs"/>
          <w:b/>
          <w:sz w:val="32"/>
          <w:szCs w:val="32"/>
          <w:cs/>
        </w:rPr>
        <w:t>) ของกรมบัญชีกลาง</w:t>
      </w:r>
    </w:p>
    <w:p w14:paraId="0653462E" w14:textId="3571B89C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2.11</w:t>
      </w:r>
      <w:r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A43E00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A43E00">
        <w:rPr>
          <w:rFonts w:ascii="TH SarabunIT๙" w:hAnsi="TH SarabunIT๙" w:cs="TH SarabunIT๙"/>
          <w:bCs/>
          <w:spacing w:val="-4"/>
          <w:sz w:val="32"/>
          <w:szCs w:val="32"/>
        </w:rPr>
        <w:t>Electronic Government Procurement : e - GP</w:t>
      </w:r>
      <w:r w:rsidRPr="00A43E00">
        <w:rPr>
          <w:rFonts w:ascii="TH SarabunIT๙" w:hAnsi="TH SarabunIT๙" w:cs="TH SarabunIT๙" w:hint="cs"/>
          <w:b/>
          <w:spacing w:val="-4"/>
          <w:sz w:val="32"/>
          <w:szCs w:val="32"/>
          <w:cs/>
        </w:rPr>
        <w:t>) ของกรมบัญชีกลาง</w:t>
      </w:r>
      <w:r w:rsidRPr="00A43E0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43E00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ตามที่คณะกรรมการ ป.ป.ช. กำหนด</w:t>
      </w:r>
    </w:p>
    <w:p w14:paraId="43B7F94D" w14:textId="73A9C878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2.12</w:t>
      </w:r>
      <w:r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ยื่นข้อ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เสนอ</w:t>
      </w:r>
      <w:r w:rsidRPr="00D5599F">
        <w:rPr>
          <w:rFonts w:ascii="TH SarabunIT๙" w:hAnsi="TH SarabunIT๙" w:cs="TH SarabunIT๙"/>
          <w:sz w:val="32"/>
          <w:szCs w:val="32"/>
          <w:cs/>
        </w:rPr>
        <w:t>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99F">
        <w:rPr>
          <w:rFonts w:ascii="TH SarabunIT๙" w:hAnsi="TH SarabunIT๙" w:cs="TH SarabunIT๙"/>
          <w:sz w:val="32"/>
          <w:szCs w:val="32"/>
          <w:cs/>
        </w:rPr>
        <w:t>ตามที่คณะกรรมการ ป.ป.ช. กำหนด</w:t>
      </w:r>
    </w:p>
    <w:p w14:paraId="5463B35E" w14:textId="537C9EC6" w:rsidR="00A43E00" w:rsidRDefault="00A43E00" w:rsidP="00A43E00">
      <w:pPr>
        <w:tabs>
          <w:tab w:val="left" w:pos="181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2.13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ยื่นข้อ</w:t>
      </w:r>
      <w:r w:rsidRPr="00614FD8">
        <w:rPr>
          <w:rFonts w:ascii="TH SarabunIT๙" w:hAnsi="TH SarabunIT๙" w:cs="TH SarabunIT๙" w:hint="cs"/>
          <w:b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ซึ่งได้รับคัดเลือกเป็นคู่สัญญา</w:t>
      </w:r>
      <w:r w:rsidRPr="00D54AE8">
        <w:rPr>
          <w:rFonts w:ascii="TH SarabunIT๙" w:hAnsi="TH SarabunIT๙" w:cs="TH SarabunIT๙"/>
          <w:sz w:val="32"/>
          <w:szCs w:val="32"/>
          <w:cs/>
        </w:rPr>
        <w:t>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599F">
        <w:rPr>
          <w:rFonts w:ascii="TH SarabunIT๙" w:hAnsi="TH SarabunIT๙" w:cs="TH SarabunIT๙"/>
          <w:sz w:val="32"/>
          <w:szCs w:val="32"/>
          <w:cs/>
        </w:rPr>
        <w:t>ตามที่คณะกรรมการ ป.ป.ช. กำหนด</w:t>
      </w:r>
    </w:p>
    <w:p w14:paraId="3EE3462E" w14:textId="77777777" w:rsidR="009F24E3" w:rsidRPr="00A303AA" w:rsidRDefault="009F24E3" w:rsidP="00C45DE6">
      <w:pPr>
        <w:tabs>
          <w:tab w:val="left" w:pos="1843"/>
          <w:tab w:val="left" w:pos="2268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7789" w:rsidRPr="00037789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</w:t>
      </w:r>
      <w:r w:rsidR="00C45DE6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ยื่นข้อ</w:t>
      </w:r>
      <w:r w:rsidR="00037789" w:rsidRPr="00037789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14:paraId="30082356" w14:textId="77777777" w:rsidR="009F24E3" w:rsidRPr="00A303AA" w:rsidRDefault="00C45DE6" w:rsidP="009F24E3">
      <w:pPr>
        <w:tabs>
          <w:tab w:val="left" w:pos="1843"/>
          <w:tab w:val="left" w:pos="2268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A176E" w:rsidRPr="00A303AA">
        <w:rPr>
          <w:rFonts w:ascii="TH SarabunIT๙" w:hAnsi="TH SarabunIT๙" w:cs="TH SarabunIT๙"/>
          <w:sz w:val="32"/>
          <w:szCs w:val="32"/>
          <w:cs/>
        </w:rPr>
        <w:t>ผู้</w:t>
      </w:r>
      <w:r w:rsidR="000920F5">
        <w:rPr>
          <w:rFonts w:ascii="TH SarabunIT๙" w:hAnsi="TH SarabunIT๙" w:cs="TH SarabunIT๙" w:hint="cs"/>
          <w:sz w:val="32"/>
          <w:szCs w:val="32"/>
          <w:cs/>
        </w:rPr>
        <w:t>ยื่นข้อเสนอจะต้องแนบเอกสารหลักฐานยื่นมาพร้อมกับการเสนอราคาทางระบบจัดซื้อจัดจ้างภาครัฐด้วยอิเล็กทรอนิกส์ โดย</w:t>
      </w:r>
      <w:r w:rsidR="00DA176E" w:rsidRPr="00A303AA">
        <w:rPr>
          <w:rFonts w:ascii="TH SarabunIT๙" w:hAnsi="TH SarabunIT๙" w:cs="TH SarabunIT๙"/>
          <w:sz w:val="32"/>
          <w:szCs w:val="32"/>
          <w:cs/>
        </w:rPr>
        <w:t xml:space="preserve">แยกเป็น </w:t>
      </w:r>
      <w:r w:rsidR="005F776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176E" w:rsidRPr="00A303AA">
        <w:rPr>
          <w:rFonts w:ascii="TH SarabunIT๙" w:hAnsi="TH SarabunIT๙" w:cs="TH SarabunIT๙"/>
          <w:sz w:val="32"/>
          <w:szCs w:val="32"/>
        </w:rPr>
        <w:t xml:space="preserve"> </w:t>
      </w:r>
      <w:r w:rsidR="00DA176E" w:rsidRPr="00A303AA">
        <w:rPr>
          <w:rFonts w:ascii="TH SarabunIT๙" w:hAnsi="TH SarabunIT๙" w:cs="TH SarabunIT๙"/>
          <w:sz w:val="32"/>
          <w:szCs w:val="32"/>
          <w:cs/>
        </w:rPr>
        <w:t xml:space="preserve">ส่วน </w:t>
      </w:r>
      <w:r w:rsidR="00037789">
        <w:rPr>
          <w:rFonts w:ascii="TH SarabunIT๙" w:hAnsi="TH SarabunIT๙" w:cs="TH SarabunIT๙" w:hint="cs"/>
          <w:sz w:val="32"/>
          <w:szCs w:val="32"/>
          <w:cs/>
        </w:rPr>
        <w:t>คือ</w:t>
      </w:r>
    </w:p>
    <w:p w14:paraId="43405ECD" w14:textId="77777777" w:rsidR="000C0389" w:rsidRPr="00825CBB" w:rsidRDefault="009F24E3" w:rsidP="000C0389">
      <w:pPr>
        <w:tabs>
          <w:tab w:val="left" w:pos="1843"/>
          <w:tab w:val="left" w:pos="2268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Pr="00825CB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</w:t>
      </w:r>
      <w:r w:rsidR="00DA176E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A176E" w:rsidRPr="00825C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01C2D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 w:rsidR="00DA176E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ต้องมีเอกสารดังต่อไปนี้</w:t>
      </w:r>
    </w:p>
    <w:p w14:paraId="1781C008" w14:textId="77777777" w:rsidR="000C0389" w:rsidRPr="00A303AA" w:rsidRDefault="000C0389" w:rsidP="00257350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B904DB" w:rsidRPr="00A303AA">
        <w:rPr>
          <w:rFonts w:ascii="TH SarabunIT๙" w:hAnsi="TH SarabunIT๙" w:cs="TH SarabunIT๙"/>
          <w:sz w:val="32"/>
          <w:szCs w:val="32"/>
          <w:cs/>
        </w:rPr>
        <w:t>(๑)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710CA8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5F776C" w:rsidRPr="00A303AA">
        <w:rPr>
          <w:rFonts w:ascii="TH SarabunIT๙" w:hAnsi="TH SarabunIT๙" w:cs="TH SarabunIT๙"/>
          <w:sz w:val="32"/>
          <w:szCs w:val="32"/>
          <w:cs/>
        </w:rPr>
        <w:t>ผู้</w:t>
      </w:r>
      <w:r w:rsidR="00C71BAA"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  <w:r w:rsidR="00710CA8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904DB" w:rsidRPr="00A303AA">
        <w:rPr>
          <w:rFonts w:ascii="TH SarabunIT๙" w:hAnsi="TH SarabunIT๙" w:cs="TH SarabunIT๙"/>
          <w:sz w:val="32"/>
          <w:szCs w:val="32"/>
          <w:cs/>
        </w:rPr>
        <w:t>นิติบุคคล</w:t>
      </w:r>
    </w:p>
    <w:p w14:paraId="67B0B969" w14:textId="77777777" w:rsidR="00407F32" w:rsidRPr="00A303AA" w:rsidRDefault="000C0389" w:rsidP="00C71BAA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>(ก)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ห้างหุ้นส่วนสามัญ</w:t>
      </w:r>
      <w:r w:rsidR="00B904DB" w:rsidRPr="00C71BAA">
        <w:rPr>
          <w:rFonts w:ascii="TH SarabunIT๙" w:hAnsi="TH SarabunIT๙" w:cs="TH SarabunIT๙"/>
          <w:sz w:val="32"/>
          <w:szCs w:val="32"/>
          <w:cs/>
        </w:rPr>
        <w:t>หรือห้างหุ้นส่วนจำกัด ให้ยื่นสำเนาหนังสือรับรอง</w:t>
      </w:r>
      <w:r w:rsidR="00C71BAA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B904DB" w:rsidRPr="00C71BAA">
        <w:rPr>
          <w:rFonts w:ascii="TH SarabunIT๙" w:hAnsi="TH SarabunIT๙" w:cs="TH SarabunIT๙"/>
          <w:sz w:val="32"/>
          <w:szCs w:val="32"/>
          <w:cs/>
        </w:rPr>
        <w:t>การจดทะเบียน</w:t>
      </w:r>
      <w:r w:rsidR="00B904DB" w:rsidRPr="00A303AA">
        <w:rPr>
          <w:rFonts w:ascii="TH SarabunIT๙" w:hAnsi="TH SarabunIT๙" w:cs="TH SarabunIT๙"/>
          <w:sz w:val="32"/>
          <w:szCs w:val="32"/>
          <w:cs/>
        </w:rPr>
        <w:t xml:space="preserve">นิติบุคคล บัญชีรายชื่อหุ้นส่วนผู้จัดการ ผู้มีอำนาจควบคุม </w:t>
      </w:r>
      <w:r w:rsidR="005F776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37789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5F776C">
        <w:rPr>
          <w:rFonts w:ascii="TH SarabunIT๙" w:hAnsi="TH SarabunIT๙" w:cs="TH SarabunIT๙" w:hint="cs"/>
          <w:sz w:val="32"/>
          <w:szCs w:val="32"/>
          <w:cs/>
        </w:rPr>
        <w:t xml:space="preserve">มี) </w:t>
      </w:r>
      <w:r w:rsidR="00B904DB" w:rsidRPr="00A303AA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14:paraId="01C5EE6E" w14:textId="77777777" w:rsidR="00407F32" w:rsidRPr="00C71BAA" w:rsidRDefault="00407F32" w:rsidP="00407F32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ab/>
        <w:t>(ข)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C71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ให้ยื่นสำเนาหนังสือรับรอง</w:t>
      </w:r>
      <w:r w:rsidR="00C71BAA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การจดทะเบียนนิติบุคคล</w:t>
      </w:r>
      <w:r w:rsidR="00825CBB" w:rsidRPr="00C7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หนังสือบริคณห์สนธิ</w:t>
      </w:r>
      <w:r w:rsidRPr="00C71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C71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 xml:space="preserve">ผู้มีอำนาจควบคุม </w:t>
      </w:r>
      <w:r w:rsidR="005F776C" w:rsidRPr="00C71BA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37789" w:rsidRPr="00C71BAA"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="005F776C" w:rsidRPr="00C71BAA">
        <w:rPr>
          <w:rFonts w:ascii="TH SarabunIT๙" w:hAnsi="TH SarabunIT๙" w:cs="TH SarabunIT๙" w:hint="cs"/>
          <w:sz w:val="32"/>
          <w:szCs w:val="32"/>
          <w:cs/>
        </w:rPr>
        <w:t xml:space="preserve">มี)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และบัญชีผู้ถือหุ้นรายใหญ่</w:t>
      </w:r>
      <w:r w:rsidR="00825CBB" w:rsidRPr="00C7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C93" w:rsidRPr="00C71BAA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14:paraId="21589A0D" w14:textId="77777777" w:rsidR="00037789" w:rsidRPr="00C71BAA" w:rsidRDefault="00407F32" w:rsidP="00037789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0C5E5D" w:rsidRPr="00A303AA">
        <w:rPr>
          <w:rFonts w:ascii="TH SarabunIT๙" w:hAnsi="TH SarabunIT๙" w:cs="TH SarabunIT๙"/>
          <w:sz w:val="32"/>
          <w:szCs w:val="32"/>
          <w:cs/>
        </w:rPr>
        <w:t>(2)</w:t>
      </w:r>
      <w:r w:rsidR="000C5E5D"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ในกรณี</w:t>
      </w:r>
      <w:r w:rsidR="00C71BAA" w:rsidRPr="00C71BAA">
        <w:rPr>
          <w:rFonts w:ascii="TH SarabunIT๙" w:hAnsi="TH SarabunIT๙" w:cs="TH SarabunIT๙"/>
          <w:sz w:val="32"/>
          <w:szCs w:val="32"/>
          <w:cs/>
        </w:rPr>
        <w:t>ผู้ยื่นข้อเสนอ</w:t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เป็นบุคคลธรรมดาหรือคณะบุคคลที่มิใช่นิติบุคคล</w:t>
      </w:r>
      <w:r w:rsidR="00C71BAA" w:rsidRPr="00C7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ให้ยื่น</w:t>
      </w:r>
      <w:r w:rsidR="00037789" w:rsidRPr="00C71BAA">
        <w:rPr>
          <w:rFonts w:ascii="TH SarabunIT๙" w:hAnsi="TH SarabunIT๙" w:cs="TH SarabunIT๙"/>
          <w:spacing w:val="-2"/>
          <w:sz w:val="32"/>
          <w:szCs w:val="32"/>
          <w:cs/>
        </w:rPr>
        <w:t>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</w:t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ประชาชนของผู้เป็นหุ้นส่วน</w:t>
      </w:r>
      <w:r w:rsidR="00825CBB" w:rsidRPr="00C71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1BAA">
        <w:rPr>
          <w:rFonts w:ascii="TH SarabunIT๙" w:hAnsi="TH SarabunIT๙" w:cs="TH SarabunIT๙" w:hint="cs"/>
          <w:sz w:val="32"/>
          <w:szCs w:val="32"/>
          <w:cs/>
        </w:rPr>
        <w:t>หรือสำเนาหนังสือเดินทางของผู้เป็นหุ้นส่วนที่ม</w:t>
      </w:r>
      <w:r w:rsidR="00DF6DF2">
        <w:rPr>
          <w:rFonts w:ascii="TH SarabunIT๙" w:hAnsi="TH SarabunIT๙" w:cs="TH SarabunIT๙" w:hint="cs"/>
          <w:sz w:val="32"/>
          <w:szCs w:val="32"/>
          <w:cs/>
        </w:rPr>
        <w:t xml:space="preserve">ิได้ถือสัญชาติไทย </w:t>
      </w:r>
      <w:r w:rsidR="00037789" w:rsidRPr="00C71BAA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14:paraId="5F1A9F05" w14:textId="77777777" w:rsidR="00675276" w:rsidRDefault="00825CBB" w:rsidP="00710CA8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0CA8" w:rsidRPr="00BF3025">
        <w:rPr>
          <w:rFonts w:ascii="TH SarabunIT๙" w:hAnsi="TH SarabunIT๙" w:cs="TH SarabunIT๙"/>
          <w:sz w:val="32"/>
          <w:szCs w:val="32"/>
          <w:cs/>
        </w:rPr>
        <w:t>ในกรณี</w:t>
      </w:r>
      <w:r w:rsidR="00DF6DF2" w:rsidRPr="00DF6DF2">
        <w:rPr>
          <w:rFonts w:ascii="TH SarabunIT๙" w:hAnsi="TH SarabunIT๙" w:cs="TH SarabunIT๙"/>
          <w:sz w:val="32"/>
          <w:szCs w:val="32"/>
          <w:cs/>
        </w:rPr>
        <w:t>ผู้ยื่นข้อเสนอ</w:t>
      </w:r>
      <w:r w:rsidR="00710CA8" w:rsidRPr="00BF3025">
        <w:rPr>
          <w:rFonts w:ascii="TH SarabunIT๙" w:hAnsi="TH SarabunIT๙" w:cs="TH SarabunIT๙"/>
          <w:sz w:val="32"/>
          <w:szCs w:val="32"/>
          <w:cs/>
        </w:rPr>
        <w:t>เป็น</w:t>
      </w:r>
      <w:r w:rsidR="00DF6DF2" w:rsidRPr="00DF6DF2">
        <w:rPr>
          <w:rFonts w:ascii="TH SarabunIT๙" w:hAnsi="TH SarabunIT๙" w:cs="TH SarabunIT๙"/>
          <w:sz w:val="32"/>
          <w:szCs w:val="32"/>
          <w:cs/>
        </w:rPr>
        <w:t>ผู้ยื่นข้อเสนอ</w:t>
      </w:r>
      <w:r w:rsidR="00710CA8" w:rsidRPr="00BF3025">
        <w:rPr>
          <w:rFonts w:ascii="TH SarabunIT๙" w:hAnsi="TH SarabunIT๙" w:cs="TH SarabunIT๙"/>
          <w:sz w:val="32"/>
          <w:szCs w:val="32"/>
          <w:cs/>
        </w:rPr>
        <w:t>ร่วมกันในฐานะเป็นผู้ร่วมค้า</w:t>
      </w:r>
      <w:r w:rsidR="00710CA8" w:rsidRPr="00710CA8">
        <w:rPr>
          <w:rFonts w:ascii="TH SarabunIT๙" w:hAnsi="TH SarabunIT๙" w:cs="TH SarabunIT๙"/>
          <w:sz w:val="32"/>
          <w:szCs w:val="32"/>
          <w:cs/>
        </w:rPr>
        <w:t xml:space="preserve"> ให้ย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ื่นสำเนาสัญญาของการเข้าร่วมค้า </w:t>
      </w:r>
      <w:r w:rsidR="00DF6DF2">
        <w:rPr>
          <w:rFonts w:ascii="TH SarabunIT๙" w:hAnsi="TH SarabunIT๙" w:cs="TH SarabunIT๙" w:hint="cs"/>
          <w:sz w:val="32"/>
          <w:szCs w:val="32"/>
          <w:cs/>
        </w:rPr>
        <w:t>และเอกสารตามที่ระบุไว้ใน (1) หรือ (2) ของผู้ร่วมค้า แล้วแต่กรณี</w:t>
      </w:r>
    </w:p>
    <w:p w14:paraId="1B535970" w14:textId="77777777" w:rsidR="00712430" w:rsidRDefault="00675276" w:rsidP="00712430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825C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303AA">
        <w:rPr>
          <w:rFonts w:ascii="TH SarabunIT๙" w:hAnsi="TH SarabunIT๙" w:cs="TH SarabunIT๙"/>
          <w:sz w:val="32"/>
          <w:szCs w:val="32"/>
          <w:cs/>
        </w:rPr>
        <w:t>)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710CA8">
        <w:rPr>
          <w:rFonts w:ascii="TH SarabunIT๙" w:hAnsi="TH SarabunIT๙" w:cs="TH SarabunIT๙"/>
          <w:sz w:val="32"/>
          <w:szCs w:val="32"/>
          <w:cs/>
        </w:rPr>
        <w:t xml:space="preserve">สำเนาใบทะเบียนพาณิชย์ </w:t>
      </w:r>
      <w:r w:rsidR="00485C93" w:rsidRPr="00A303AA">
        <w:rPr>
          <w:rFonts w:ascii="TH SarabunIT๙" w:hAnsi="TH SarabunIT๙" w:cs="TH SarabunIT๙"/>
          <w:sz w:val="32"/>
          <w:szCs w:val="32"/>
          <w:cs/>
        </w:rPr>
        <w:t>สำเนาใบทะเบียนภาษีมูลค่าเพิ่ม พร้อมทั้งรับรองสำเนาถูกต้อง</w:t>
      </w:r>
    </w:p>
    <w:p w14:paraId="679AD043" w14:textId="77777777" w:rsidR="00712430" w:rsidRDefault="00712430" w:rsidP="00712430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3AA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๑</w:t>
      </w:r>
      <w:r w:rsidRPr="00A303AA">
        <w:rPr>
          <w:rFonts w:ascii="TH SarabunIT๙" w:hAnsi="TH SarabunIT๙" w:cs="TH SarabunIT๙"/>
          <w:sz w:val="32"/>
          <w:szCs w:val="32"/>
        </w:rPr>
        <w:t xml:space="preserve"> </w:t>
      </w:r>
      <w:r w:rsidRPr="00A303AA">
        <w:rPr>
          <w:rFonts w:ascii="TH SarabunIT๙" w:hAnsi="TH SarabunIT๙" w:cs="TH SarabunIT๙"/>
          <w:sz w:val="32"/>
          <w:szCs w:val="32"/>
          <w:cs/>
        </w:rPr>
        <w:t>ทั้งหมดที่ได้ยื่น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พร้อมกับการเสนอราคาทางระบบจัดซื้อจัดจ้างภาครัฐด้วยอิเล็กทรอนิกส์ </w:t>
      </w:r>
      <w:r w:rsidRPr="00A303AA">
        <w:rPr>
          <w:rFonts w:ascii="TH SarabunIT๙" w:hAnsi="TH SarabunIT๙" w:cs="TH SarabunIT๙"/>
          <w:sz w:val="32"/>
          <w:szCs w:val="32"/>
          <w:cs/>
        </w:rPr>
        <w:t>ตามแบบในข้อ ๑</w:t>
      </w:r>
      <w:r w:rsidRPr="00A303A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303AA">
        <w:rPr>
          <w:rFonts w:ascii="TH SarabunIT๙" w:hAnsi="TH SarabunIT๙" w:cs="TH SarabunIT๙"/>
          <w:sz w:val="32"/>
          <w:szCs w:val="32"/>
        </w:rPr>
        <w:t>(</w:t>
      </w:r>
      <w:r w:rsidRPr="00A303AA">
        <w:rPr>
          <w:rFonts w:ascii="TH SarabunIT๙" w:hAnsi="TH SarabunIT๙" w:cs="TH SarabunIT๙"/>
          <w:sz w:val="32"/>
          <w:szCs w:val="32"/>
          <w:cs/>
        </w:rPr>
        <w:t>๑</w:t>
      </w:r>
      <w:r w:rsidRPr="00A303AA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โดยไม่ต้องแนบในรูปแบบ </w:t>
      </w:r>
      <w:r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17F69A0C" w14:textId="77777777" w:rsidR="00A43E00" w:rsidRDefault="00A43E00" w:rsidP="00A43E00">
      <w:pPr>
        <w:tabs>
          <w:tab w:val="left" w:pos="1843"/>
          <w:tab w:val="left" w:pos="2268"/>
          <w:tab w:val="left" w:pos="2694"/>
          <w:tab w:val="left" w:pos="3119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5745">
        <w:rPr>
          <w:rFonts w:ascii="TH SarabunIT๙" w:hAnsi="TH SarabunIT๙" w:cs="TH SarabunIT๙" w:hint="cs"/>
          <w:sz w:val="32"/>
          <w:szCs w:val="32"/>
          <w:cs/>
        </w:rPr>
        <w:t>ทั้งนี้ เมื่อผู้ยื่นข้อเสนอดำเนิน</w:t>
      </w:r>
      <w:r w:rsidR="00D869E2">
        <w:rPr>
          <w:rFonts w:ascii="TH SarabunIT๙" w:hAnsi="TH SarabunIT๙" w:cs="TH SarabunIT๙" w:hint="cs"/>
          <w:sz w:val="32"/>
          <w:szCs w:val="32"/>
          <w:cs/>
        </w:rPr>
        <w:t>การแนบไฟล์เอกสาร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ตามบัญชีเอกสารส่วนที่ 1 ครบถ้วน</w:t>
      </w:r>
    </w:p>
    <w:p w14:paraId="2FD7D22A" w14:textId="5D0EEB3D" w:rsidR="00725745" w:rsidRDefault="00D869E2" w:rsidP="00A43E00">
      <w:pPr>
        <w:tabs>
          <w:tab w:val="left" w:pos="1843"/>
          <w:tab w:val="left" w:pos="2268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ถูกต้องแล้ว 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ระบบจัดซื้อจัดจ้างภาครัฐด้วยอิเล็กทรอนิกส์จะสร้างบัญชีเอกสารส่วนที่ 1 ตามแบบใน</w:t>
      </w:r>
      <w:r w:rsidR="00A43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 xml:space="preserve">ข้อ 1.6(1) ให้โดยผู้ยื่นข้อเสนอไม่ต้องแนบบัญชีเอกสารส่วนที่ 1 ดังกล่าวในรูปแบบ </w:t>
      </w:r>
      <w:r w:rsidR="00903345">
        <w:rPr>
          <w:rFonts w:ascii="TH SarabunIT๙" w:hAnsi="TH SarabunIT๙" w:cs="TH SarabunIT๙"/>
          <w:sz w:val="32"/>
          <w:szCs w:val="32"/>
        </w:rPr>
        <w:t>PDF File (</w:t>
      </w:r>
      <w:r w:rsidR="00903345" w:rsidRPr="00903345">
        <w:rPr>
          <w:rFonts w:ascii="TH SarabunIT๙" w:hAnsi="TH SarabunIT๙" w:cs="TH SarabunIT๙"/>
          <w:sz w:val="32"/>
          <w:szCs w:val="32"/>
        </w:rPr>
        <w:t>Portable Document Format)</w:t>
      </w:r>
    </w:p>
    <w:p w14:paraId="250D92E3" w14:textId="77777777" w:rsidR="00A43E00" w:rsidRDefault="00A43E00" w:rsidP="00A43E00">
      <w:pPr>
        <w:tabs>
          <w:tab w:val="left" w:pos="1843"/>
          <w:tab w:val="left" w:pos="2268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</w:rPr>
      </w:pPr>
    </w:p>
    <w:p w14:paraId="14C8D3ED" w14:textId="3869179C" w:rsidR="00A43E00" w:rsidRPr="00991019" w:rsidRDefault="00A43E00" w:rsidP="00A43E00">
      <w:pPr>
        <w:tabs>
          <w:tab w:val="left" w:pos="1843"/>
          <w:tab w:val="left" w:pos="2268"/>
          <w:tab w:val="left" w:pos="2694"/>
          <w:tab w:val="left" w:pos="3119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-5-/3.2 ส่วนที่ 2</w:t>
      </w:r>
    </w:p>
    <w:p w14:paraId="05A65EFE" w14:textId="77777777" w:rsidR="00475338" w:rsidRPr="00825CBB" w:rsidRDefault="00475338" w:rsidP="00475338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C5E5D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๓.๒</w:t>
      </w:r>
      <w:r w:rsidRPr="00825C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0C4E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5E2A4C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920C4E" w:rsidRPr="00825C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599F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</w:t>
      </w:r>
      <w:r w:rsidR="00485C93" w:rsidRPr="00825CBB">
        <w:rPr>
          <w:rFonts w:ascii="TH SarabunIT๙" w:hAnsi="TH SarabunIT๙" w:cs="TH SarabunIT๙"/>
          <w:b/>
          <w:bCs/>
          <w:sz w:val="32"/>
          <w:szCs w:val="32"/>
          <w:cs/>
        </w:rPr>
        <w:t>ต้องมีเอกสารดังต่อไปนี้</w:t>
      </w:r>
    </w:p>
    <w:p w14:paraId="5A96DF8F" w14:textId="77777777" w:rsidR="00402AAA" w:rsidRDefault="00475338" w:rsidP="00903345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</w:rPr>
        <w:tab/>
      </w:r>
      <w:r w:rsidRPr="00A303AA">
        <w:rPr>
          <w:rFonts w:ascii="TH SarabunIT๙" w:hAnsi="TH SarabunIT๙" w:cs="TH SarabunIT๙"/>
          <w:sz w:val="32"/>
          <w:szCs w:val="32"/>
        </w:rPr>
        <w:tab/>
      </w:r>
      <w:r w:rsidR="00F12694" w:rsidRPr="00A303AA">
        <w:rPr>
          <w:rFonts w:ascii="TH SarabunIT๙" w:hAnsi="TH SarabunIT๙" w:cs="TH SarabunIT๙"/>
          <w:sz w:val="32"/>
          <w:szCs w:val="32"/>
          <w:cs/>
        </w:rPr>
        <w:t>(๑)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ในกรณีที่ผู้ยื่นข้อเสนอมอบอ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นาจให้บุคคลอื่นกระท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การแทนให้แนบหนังสือมอบอ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นาจซึ่งติดอากรแสตมป์ตามกฎหมาย โดยมีหลักฐานแสดงตัวตนของผู้มอบอ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นาจและผู้รับมอบอ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นาจ</w:t>
      </w:r>
      <w:r w:rsidR="00903345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หากผู้รับมอบอ</w:t>
      </w:r>
      <w:r w:rsidR="009033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03345" w:rsidRPr="00903345">
        <w:rPr>
          <w:rFonts w:ascii="TH SarabunIT๙" w:hAnsi="TH SarabunIT๙" w:cs="TH SarabunIT๙"/>
          <w:sz w:val="32"/>
          <w:szCs w:val="32"/>
          <w:cs/>
        </w:rPr>
        <w:t>นาจเป็นบุคคลธรรมดาต้องเป็นผู้ที่บรรลุนิติภาวะตามกฎหมายแล้วเท่านั้น</w:t>
      </w:r>
    </w:p>
    <w:p w14:paraId="690B4E02" w14:textId="77777777" w:rsidR="00622BFD" w:rsidRDefault="00402AAA" w:rsidP="00BF1810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 w:rsidR="007379C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="00BF1810">
        <w:rPr>
          <w:rFonts w:ascii="TH SarabunIT๙" w:hAnsi="TH SarabunIT๙" w:cs="TH SarabunIT๙"/>
          <w:sz w:val="32"/>
          <w:szCs w:val="32"/>
          <w:cs/>
        </w:rPr>
        <w:t>บัญชีเอกสารส่</w:t>
      </w:r>
      <w:r w:rsidR="00BF1810" w:rsidRPr="00BF1810">
        <w:rPr>
          <w:rFonts w:ascii="TH SarabunIT๙" w:hAnsi="TH SarabunIT๙" w:cs="TH SarabunIT๙"/>
          <w:sz w:val="32"/>
          <w:szCs w:val="32"/>
          <w:cs/>
        </w:rPr>
        <w:t xml:space="preserve">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1.6(๒) โดยไม่ต้องแนบในรูปแบบ </w:t>
      </w:r>
      <w:r w:rsidR="00BF1810" w:rsidRPr="00BF1810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71BC937E" w14:textId="0380F7F5" w:rsidR="00402AAA" w:rsidRDefault="00622BFD" w:rsidP="00402AAA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379C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2AAA" w:rsidRPr="00402AAA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</w:t>
      </w:r>
      <w:r w:rsidR="00402AAA">
        <w:rPr>
          <w:rFonts w:ascii="TH SarabunIT๙" w:hAnsi="TH SarabunIT๙" w:cs="TH SarabunIT๙"/>
          <w:sz w:val="32"/>
          <w:szCs w:val="32"/>
        </w:rPr>
        <w:t xml:space="preserve">2 </w:t>
      </w:r>
      <w:r w:rsidR="00402AAA" w:rsidRPr="00402AAA">
        <w:rPr>
          <w:rFonts w:ascii="TH SarabunIT๙" w:hAnsi="TH SarabunIT๙" w:cs="TH SarabunIT๙"/>
          <w:sz w:val="32"/>
          <w:szCs w:val="32"/>
          <w:cs/>
        </w:rPr>
        <w:t xml:space="preserve">ทั้งหมด  ที่ได้ยื่นตามแบบใน ข้อ </w:t>
      </w:r>
      <w:r w:rsidR="00402AAA" w:rsidRPr="00402AAA">
        <w:rPr>
          <w:rFonts w:ascii="TH SarabunIT๙" w:hAnsi="TH SarabunIT๙" w:cs="TH SarabunIT๙"/>
          <w:sz w:val="32"/>
          <w:szCs w:val="32"/>
        </w:rPr>
        <w:t>1.</w:t>
      </w:r>
      <w:r w:rsidR="00A43E0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2AAA" w:rsidRPr="00402AAA">
        <w:rPr>
          <w:rFonts w:ascii="TH SarabunIT๙" w:hAnsi="TH SarabunIT๙" w:cs="TH SarabunIT๙"/>
          <w:sz w:val="32"/>
          <w:szCs w:val="32"/>
        </w:rPr>
        <w:t>(2</w:t>
      </w:r>
      <w:r w:rsidR="00402A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7330C6" w14:textId="77777777" w:rsidR="00925D1F" w:rsidRPr="00A303AA" w:rsidRDefault="00925D1F" w:rsidP="00673FDA">
      <w:pPr>
        <w:tabs>
          <w:tab w:val="left" w:pos="1843"/>
          <w:tab w:val="left" w:pos="2268"/>
          <w:tab w:val="left" w:pos="2694"/>
          <w:tab w:val="left" w:pos="3119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A303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3FDA" w:rsidRPr="00A303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298" w:rsidRPr="00B55C36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</w:p>
    <w:p w14:paraId="6022FA43" w14:textId="64F59E32" w:rsidR="002B520B" w:rsidRDefault="00925D1F" w:rsidP="00910931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ab/>
        <w:t>๔.๑</w:t>
      </w: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ตามที่ก</w:t>
      </w:r>
      <w:r w:rsidR="009109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</w:t>
      </w:r>
      <w:r w:rsidR="00A43E00">
        <w:rPr>
          <w:rFonts w:ascii="TH SarabunIT๙" w:hAnsi="TH SarabunIT๙" w:cs="TH SarabunIT๙"/>
          <w:sz w:val="32"/>
          <w:szCs w:val="32"/>
          <w:cs/>
        </w:rPr>
        <w:t>น พร้อมทั้งหลักฐานแสดงตัวตนและท</w:t>
      </w:r>
      <w:r w:rsidR="00A43E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การยืนยันตัวตนของผู้ยื่นข้อเสนอโดย</w:t>
      </w:r>
      <w:r w:rsidR="00910931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 xml:space="preserve">ไม่ต้องแนบใบเสนอราคาในรูปแบบ  </w:t>
      </w:r>
      <w:r w:rsidR="00910931" w:rsidRPr="00910931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14:paraId="38E7D07B" w14:textId="77777777" w:rsidR="00910931" w:rsidRPr="00910931" w:rsidRDefault="002B520B" w:rsidP="00910931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ในการเสนอราคาให้เสนอราคาเป็นเงินบาทและเสนอราคาได้เพียงครั้งเดียวและ</w:t>
      </w:r>
      <w:r w:rsidR="00910931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910931" w:rsidRPr="00910931">
        <w:rPr>
          <w:rFonts w:ascii="TH SarabunIT๙" w:hAnsi="TH SarabunIT๙" w:cs="TH SarabunIT๙"/>
          <w:spacing w:val="-2"/>
          <w:sz w:val="32"/>
          <w:szCs w:val="32"/>
          <w:cs/>
        </w:rPr>
        <w:t>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</w:t>
      </w:r>
      <w:r w:rsidR="00910931" w:rsidRPr="00910931">
        <w:rPr>
          <w:rFonts w:ascii="TH SarabunIT๙" w:hAnsi="TH SarabunIT๙" w:cs="TH SarabunIT๙"/>
          <w:spacing w:val="-6"/>
          <w:sz w:val="32"/>
          <w:szCs w:val="32"/>
          <w:cs/>
        </w:rPr>
        <w:t>ตัวหนังสือเป็นส</w:t>
      </w:r>
      <w:r w:rsidR="00910931" w:rsidRPr="00910931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10931" w:rsidRPr="00910931">
        <w:rPr>
          <w:rFonts w:ascii="TH SarabunIT๙" w:hAnsi="TH SarabunIT๙" w:cs="TH SarabunIT๙"/>
          <w:spacing w:val="-6"/>
          <w:sz w:val="32"/>
          <w:szCs w:val="32"/>
          <w:cs/>
        </w:rPr>
        <w:t>คัญ โดยคิดราคารวมทั้งสิ้นซึ่งรวมค่าภาษีมูลค่าเพิ่ม ภาษีอากรอื่น และค่าใช้จ่ายอื่นๆ ทั้งปวงไว้แล้ว</w:t>
      </w:r>
    </w:p>
    <w:p w14:paraId="3035C6FE" w14:textId="77777777" w:rsidR="00910931" w:rsidRDefault="00910931" w:rsidP="00910931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10931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ราคาที่เสนอจะต้องเสนอก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0931">
        <w:rPr>
          <w:rFonts w:ascii="TH SarabunIT๙" w:hAnsi="TH SarabunIT๙" w:cs="TH SarabunIT๙"/>
          <w:sz w:val="32"/>
          <w:szCs w:val="32"/>
          <w:cs/>
        </w:rPr>
        <w:t>หนดยืนราคาไม่น้อยกว่า 90 วัน ตั้งแต่วันเสนอราคา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10931">
        <w:rPr>
          <w:rFonts w:ascii="TH SarabunIT๙" w:hAnsi="TH SarabunIT๙" w:cs="TH SarabunIT๙"/>
          <w:sz w:val="32"/>
          <w:szCs w:val="32"/>
          <w:cs/>
        </w:rPr>
        <w:t>โดยภายในก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0931">
        <w:rPr>
          <w:rFonts w:ascii="TH SarabunIT๙" w:hAnsi="TH SarabunIT๙" w:cs="TH SarabunIT๙"/>
          <w:sz w:val="32"/>
          <w:szCs w:val="32"/>
          <w:cs/>
        </w:rPr>
        <w:t>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14:paraId="1A1FBC9E" w14:textId="77777777" w:rsidR="002B520B" w:rsidRPr="00293664" w:rsidRDefault="002B520B" w:rsidP="00910931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ผู้ยื่นข้อเสนอจะต้องเสนอก</w:t>
      </w:r>
      <w:r w:rsidR="009109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หนดเวลาด</w:t>
      </w:r>
      <w:r w:rsidR="0091093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เนินการแล้วเสร็จไม่เกิน</w:t>
      </w:r>
      <w:r w:rsidR="00293664">
        <w:rPr>
          <w:rFonts w:ascii="TH SarabunIT๙" w:hAnsi="TH SarabunIT๙" w:cs="TH SarabunIT๙" w:hint="cs"/>
          <w:sz w:val="32"/>
          <w:szCs w:val="32"/>
          <w:cs/>
        </w:rPr>
        <w:t xml:space="preserve"> 365 </w:t>
      </w:r>
      <w:r w:rsidR="00910931" w:rsidRPr="00910931">
        <w:rPr>
          <w:rFonts w:ascii="TH SarabunIT๙" w:hAnsi="TH SarabunIT๙" w:cs="TH SarabunIT๙"/>
          <w:sz w:val="32"/>
          <w:szCs w:val="32"/>
          <w:cs/>
        </w:rPr>
        <w:t>วัน นับถัดจากวันลงนามในสัญญาจ้าง หรือวันที่ได้รับหนังสือแจ้งจาก</w:t>
      </w:r>
      <w:r w:rsidR="00293664">
        <w:rPr>
          <w:rFonts w:ascii="TH SarabunIT๙" w:hAnsi="TH SarabunIT๙" w:cs="TH SarabunIT๙" w:hint="cs"/>
          <w:sz w:val="32"/>
          <w:szCs w:val="32"/>
          <w:cs/>
        </w:rPr>
        <w:t xml:space="preserve"> กปภ.</w:t>
      </w:r>
      <w:r w:rsidR="00293664">
        <w:rPr>
          <w:rFonts w:ascii="TH SarabunIT๙" w:hAnsi="TH SarabunIT๙" w:cs="TH SarabunIT๙"/>
          <w:sz w:val="32"/>
          <w:szCs w:val="32"/>
        </w:rPr>
        <w:t xml:space="preserve"> </w:t>
      </w:r>
      <w:r w:rsidR="00293664">
        <w:rPr>
          <w:rFonts w:ascii="TH SarabunIT๙" w:hAnsi="TH SarabunIT๙" w:cs="TH SarabunIT๙" w:hint="cs"/>
          <w:sz w:val="32"/>
          <w:szCs w:val="32"/>
          <w:cs/>
        </w:rPr>
        <w:t>ให้เริ่มทำงาน</w:t>
      </w:r>
    </w:p>
    <w:p w14:paraId="4E93B1AB" w14:textId="77777777" w:rsidR="00A17748" w:rsidRDefault="002B520B" w:rsidP="00A17748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41DD" w:rsidRPr="00E041DD">
        <w:rPr>
          <w:rFonts w:ascii="TH SarabunIT๙" w:hAnsi="TH SarabunIT๙" w:cs="TH SarabunIT๙"/>
          <w:spacing w:val="-6"/>
          <w:sz w:val="32"/>
          <w:szCs w:val="32"/>
          <w:cs/>
        </w:rPr>
        <w:t>ก่อนเสนอราคาผู้ยื่นข้อเสนอควรตรวจดูร่างสัญญา รายละเอียดและขอบเขตของงาน</w:t>
      </w:r>
      <w:r w:rsidR="00E041D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041DD" w:rsidRPr="00E041DD">
        <w:rPr>
          <w:rFonts w:ascii="TH SarabunIT๙" w:hAnsi="TH SarabunIT๙" w:cs="TH SarabunIT๙"/>
          <w:spacing w:val="-6"/>
          <w:sz w:val="32"/>
          <w:szCs w:val="32"/>
          <w:cs/>
        </w:rPr>
        <w:t>ฯลฯ ให้ถี่ถ้วนและเข้าใจเอกสารประกวดราคาจ้างอิเล็กทรอนิกส์ ทั้งหมดเสียก่อนที่จะตกลงยื่นข้อเสนอ</w:t>
      </w:r>
      <w:r w:rsidR="00E041D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041DD" w:rsidRPr="00E041DD">
        <w:rPr>
          <w:rFonts w:ascii="TH SarabunIT๙" w:hAnsi="TH SarabunIT๙" w:cs="TH SarabunIT๙"/>
          <w:spacing w:val="-6"/>
          <w:sz w:val="32"/>
          <w:szCs w:val="32"/>
          <w:cs/>
        </w:rPr>
        <w:t>ตามเงื่อนไขในเอกสารประกวดราคาจ้างอิเล็กทรอนิกส์</w:t>
      </w:r>
    </w:p>
    <w:p w14:paraId="1313D6C6" w14:textId="77777777" w:rsidR="00712430" w:rsidRDefault="00712430" w:rsidP="0071243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B520B">
        <w:rPr>
          <w:rFonts w:ascii="TH SarabunIT๙" w:hAnsi="TH SarabunIT๙" w:cs="TH SarabunIT๙"/>
          <w:sz w:val="32"/>
          <w:szCs w:val="32"/>
          <w:cs/>
        </w:rPr>
        <w:t>4.5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41DD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ผู้ยื่นข้อเสนอจะต้องยื่นข้อเสนอและเสนอราคาทางระบบจัดซื้อจัดจ้างภาครัฐ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41DD">
        <w:rPr>
          <w:rFonts w:ascii="TH SarabunIT๙" w:hAnsi="TH SarabunIT๙" w:cs="TH SarabunIT๙"/>
          <w:sz w:val="32"/>
          <w:szCs w:val="32"/>
          <w:cs/>
        </w:rPr>
        <w:t>ด้วยอิเล็กทรอนิกส์ ในวันที่</w:t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E041DD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041DD">
        <w:rPr>
          <w:rFonts w:ascii="TH SarabunIT๙" w:hAnsi="TH SarabunIT๙" w:cs="TH SarabunIT๙"/>
          <w:sz w:val="32"/>
          <w:szCs w:val="32"/>
          <w:cs/>
        </w:rPr>
        <w:t>น. ถึง</w:t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041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041DD">
        <w:rPr>
          <w:rFonts w:ascii="TH SarabunIT๙" w:hAnsi="TH SarabunIT๙" w:cs="TH SarabunIT๙"/>
          <w:sz w:val="32"/>
          <w:szCs w:val="32"/>
          <w:cs/>
        </w:rPr>
        <w:t>น. และเวลา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041DD">
        <w:rPr>
          <w:rFonts w:ascii="TH SarabunIT๙" w:hAnsi="TH SarabunIT๙" w:cs="TH SarabunIT๙"/>
          <w:sz w:val="32"/>
          <w:szCs w:val="32"/>
          <w:cs/>
        </w:rPr>
        <w:t>ในการเสนอราคาให้ถือตามเวลาของระบบจัดซื้อจัดจ้างภาครัฐด้วยอิเล็กทรอนิกส์เป็นเกณฑ์</w:t>
      </w:r>
    </w:p>
    <w:p w14:paraId="7B2321BF" w14:textId="77777777" w:rsidR="00BD5CBC" w:rsidRDefault="00A17748" w:rsidP="00A17748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>เมื่อพ้นก</w:t>
      </w:r>
      <w:r w:rsidR="00BD0339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>หนดเวลายื่นข้อเสนอและเสนอราคาแล้ว จะไม่รับเอกสารการยื่นข้อเสนอและเสนอราคาใดๆ โดยเด็ดขาด</w:t>
      </w:r>
    </w:p>
    <w:p w14:paraId="0DD2A8F5" w14:textId="77777777" w:rsidR="00BD0339" w:rsidRDefault="00257350" w:rsidP="00BD0339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0339" w:rsidRPr="00BD0339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ผู้ยื่นข้อเสนอต้องจัดท</w:t>
      </w:r>
      <w:r w:rsidR="00BD0339" w:rsidRPr="00BD03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D0339" w:rsidRPr="00BD0339">
        <w:rPr>
          <w:rFonts w:ascii="TH SarabunIT๙" w:hAnsi="TH SarabunIT๙" w:cs="TH SarabunIT๙"/>
          <w:sz w:val="32"/>
          <w:szCs w:val="32"/>
          <w:cs/>
        </w:rPr>
        <w:t>เอกสารส</w:t>
      </w:r>
      <w:r w:rsidR="00BD0339" w:rsidRPr="00BD033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D0339" w:rsidRPr="00BD0339">
        <w:rPr>
          <w:rFonts w:ascii="TH SarabunIT๙" w:hAnsi="TH SarabunIT๙" w:cs="TH SarabunIT๙"/>
          <w:sz w:val="32"/>
          <w:szCs w:val="32"/>
          <w:cs/>
        </w:rPr>
        <w:t>หรับใช้ในการเสนอราคาในรูปแบบไฟล์เอกสาร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ประเภท 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</w:rPr>
        <w:t xml:space="preserve">PDF File </w:t>
      </w:r>
      <w:r w:rsidR="00BD0339" w:rsidRPr="00BD0339">
        <w:rPr>
          <w:rFonts w:ascii="TH SarabunIT๙" w:hAnsi="TH SarabunIT๙" w:cs="TH SarabunIT๙"/>
          <w:spacing w:val="-6"/>
          <w:sz w:val="32"/>
          <w:szCs w:val="32"/>
        </w:rPr>
        <w:t>(Portable Document Format)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>โดยผู้ยื่นข้อเสนอต้องเป็นผู้รับผิดชอบตรวจสอบความครบถ้วน</w:t>
      </w:r>
      <w:r w:rsidR="00BD0339" w:rsidRPr="00BD0339">
        <w:rPr>
          <w:rFonts w:ascii="TH SarabunIT๙" w:hAnsi="TH SarabunIT๙" w:cs="TH SarabunIT๙"/>
          <w:sz w:val="32"/>
          <w:szCs w:val="32"/>
          <w:cs/>
        </w:rPr>
        <w:t xml:space="preserve"> ถูกต้อง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และชัดเจนของเอกสาร 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</w:rPr>
        <w:t xml:space="preserve">PDF File 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>ก่อนที่จะยืนยันการเสนอราคาแล้วจึงส่งข้อมูล (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</w:rPr>
        <w:t xml:space="preserve">Upload) </w:t>
      </w:r>
      <w:r w:rsidR="00BD0339" w:rsidRPr="00BD0339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เพื่อเป็นการเสนอราคาให้แก่</w:t>
      </w:r>
      <w:r w:rsidR="00641E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กปภ. </w:t>
      </w:r>
      <w:r w:rsidR="00641E8A" w:rsidRPr="00641E8A">
        <w:rPr>
          <w:rFonts w:ascii="TH SarabunIT๙" w:hAnsi="TH SarabunIT๙" w:cs="TH SarabunIT๙"/>
          <w:spacing w:val="-4"/>
          <w:sz w:val="32"/>
          <w:szCs w:val="32"/>
          <w:cs/>
        </w:rPr>
        <w:t>ผ่านทางระบบจัดซื้อจัดจ้างภาครัฐด้วยอิเล็กทรอนิกส์</w:t>
      </w:r>
    </w:p>
    <w:p w14:paraId="65A86930" w14:textId="77777777" w:rsidR="00641E8A" w:rsidRDefault="00641E8A" w:rsidP="00641E8A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641E8A">
        <w:rPr>
          <w:rFonts w:ascii="TH SarabunIT๙" w:hAnsi="TH SarabunIT๙" w:cs="TH SarabunIT๙"/>
          <w:sz w:val="32"/>
          <w:szCs w:val="32"/>
        </w:rPr>
        <w:t>4.7</w:t>
      </w:r>
      <w:r w:rsidRPr="00641E8A">
        <w:rPr>
          <w:rFonts w:ascii="TH SarabunIT๙" w:hAnsi="TH SarabunIT๙" w:cs="TH SarabunIT๙"/>
          <w:sz w:val="32"/>
          <w:szCs w:val="32"/>
        </w:rPr>
        <w:tab/>
      </w:r>
      <w:r w:rsidRPr="00641E8A">
        <w:rPr>
          <w:rFonts w:ascii="TH SarabunIT๙" w:hAnsi="TH SarabunIT๙" w:cs="TH SarabunIT๙"/>
          <w:sz w:val="32"/>
          <w:szCs w:val="32"/>
          <w:cs/>
        </w:rPr>
        <w:t>คณะกรรมการพิจารณาผลการประกวดราคาอิเล็กทรอนิกส์จะด</w:t>
      </w:r>
      <w:r w:rsidRPr="00641E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1E8A">
        <w:rPr>
          <w:rFonts w:ascii="TH SarabunIT๙" w:hAnsi="TH SarabunIT๙" w:cs="TH SarabunIT๙"/>
          <w:sz w:val="32"/>
          <w:szCs w:val="32"/>
          <w:cs/>
        </w:rPr>
        <w:t>เนินการตรวจสอบคุณสมบัติของผู้ยื่นข้อเสนอแต่ละรายว่าเป็นผู้ยื่นข้อเสนอที่มีผลประโยชน์ร่วมกันกับผู้ยื่นข้อเสนอรายอื่น</w:t>
      </w:r>
      <w:r w:rsidRPr="00641E8A">
        <w:rPr>
          <w:rFonts w:ascii="TH SarabunIT๙" w:hAnsi="TH SarabunIT๙" w:cs="TH SarabunIT๙"/>
          <w:sz w:val="32"/>
          <w:szCs w:val="32"/>
        </w:rPr>
        <w:t xml:space="preserve"> </w:t>
      </w:r>
      <w:r w:rsidRPr="00641E8A">
        <w:rPr>
          <w:rFonts w:ascii="TH SarabunIT๙" w:hAnsi="TH SarabunIT๙" w:cs="TH SarabunIT๙"/>
          <w:sz w:val="32"/>
          <w:szCs w:val="32"/>
          <w:cs/>
        </w:rPr>
        <w:t>ตาม</w:t>
      </w:r>
      <w:r w:rsidRPr="00641E8A">
        <w:rPr>
          <w:rFonts w:ascii="TH SarabunIT๙" w:hAnsi="TH SarabunIT๙" w:cs="TH SarabunIT๙"/>
          <w:sz w:val="32"/>
          <w:szCs w:val="32"/>
          <w:cs/>
        </w:rPr>
        <w:br w:type="textWrapping" w:clear="all"/>
        <w:t xml:space="preserve">ข้อ </w:t>
      </w:r>
      <w:r w:rsidRPr="00641E8A">
        <w:rPr>
          <w:rFonts w:ascii="TH SarabunIT๙" w:hAnsi="TH SarabunIT๙" w:cs="TH SarabunIT๙"/>
          <w:sz w:val="32"/>
          <w:szCs w:val="32"/>
        </w:rPr>
        <w:t>1.5 (</w:t>
      </w:r>
      <w:r w:rsidRPr="00641E8A">
        <w:rPr>
          <w:rFonts w:ascii="TH SarabunIT๙" w:hAnsi="TH SarabunIT๙" w:cs="TH SarabunIT๙"/>
          <w:sz w:val="32"/>
          <w:szCs w:val="32"/>
          <w:cs/>
        </w:rPr>
        <w:t>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</w:t>
      </w:r>
      <w:r w:rsidRPr="00641E8A">
        <w:rPr>
          <w:rFonts w:ascii="TH SarabunIT๙" w:hAnsi="TH SarabunIT๙" w:cs="TH SarabunIT๙"/>
          <w:sz w:val="32"/>
          <w:szCs w:val="32"/>
          <w:cs/>
        </w:rPr>
        <w:br w:type="textWrapping" w:clear="all"/>
        <w:t>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</w:r>
    </w:p>
    <w:p w14:paraId="762C29D5" w14:textId="77777777" w:rsidR="00A43E00" w:rsidRDefault="00A43E00" w:rsidP="00641E8A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4DD0CF" w14:textId="77777777" w:rsidR="00A43E00" w:rsidRDefault="00A43E00" w:rsidP="00641E8A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0556A" w14:textId="77777777" w:rsidR="00A43E00" w:rsidRDefault="00A43E00" w:rsidP="00641E8A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99088" w14:textId="547227FA" w:rsidR="00A43E00" w:rsidRDefault="00A43E00" w:rsidP="00A43E00">
      <w:pPr>
        <w:tabs>
          <w:tab w:val="left" w:pos="1843"/>
          <w:tab w:val="left" w:pos="2268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-6-/</w:t>
      </w:r>
      <w:r>
        <w:rPr>
          <w:rFonts w:ascii="TH SarabunIT๙" w:hAnsi="TH SarabunIT๙" w:cs="TH SarabunIT๙" w:hint="cs"/>
          <w:sz w:val="32"/>
          <w:szCs w:val="32"/>
          <w:cs/>
        </w:rPr>
        <w:t>หากปรากฎ...</w:t>
      </w:r>
    </w:p>
    <w:p w14:paraId="51C646E6" w14:textId="41B00ADB" w:rsidR="00A43E00" w:rsidRDefault="00813B01" w:rsidP="00732F13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41E8A" w:rsidRPr="00813B01">
        <w:rPr>
          <w:rFonts w:ascii="TH SarabunIT๙" w:hAnsi="TH SarabunIT๙" w:cs="TH SarabunIT๙"/>
          <w:spacing w:val="-4"/>
          <w:sz w:val="32"/>
          <w:szCs w:val="32"/>
          <w:cs/>
        </w:rPr>
        <w:t>หากปรากฏต่อคณะกรรมการพิจารณาผลการประกวดราคาอิเล็กทรอนิกส์ว่า ก่อนหรือ</w:t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>ในขณะที่มีการพิจารณาข้อเสนอ มีผู้ยื่นข้อเสนอรายใดกระท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 xml:space="preserve">การอันเป็นการขัดขวางการแข่งขันอย่างเป็นธรรมตามข้อ </w:t>
      </w:r>
      <w:r w:rsidR="00641E8A" w:rsidRPr="00813B01">
        <w:rPr>
          <w:rFonts w:ascii="TH SarabunIT๙" w:hAnsi="TH SarabunIT๙" w:cs="TH SarabunIT๙"/>
          <w:sz w:val="32"/>
          <w:szCs w:val="32"/>
        </w:rPr>
        <w:t>1.5 (</w:t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>๒) และคณะกรรมการฯ เชื่อว่ามีการกระท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 xml:space="preserve">อันเป็นการขัดขวางการแข่งขันอย่างเป็นธรรม </w:t>
      </w:r>
      <w:r w:rsidR="005D6ACB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>คณะกรรมการฯ จะตัดรายชื่อผู้ยื่นข้อเสนอรายนั้นออกจากการเป็นผู้ยื่นข้อ</w:t>
      </w:r>
      <w:r w:rsidR="005D6AC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41E8A" w:rsidRPr="00813B01">
        <w:rPr>
          <w:rFonts w:ascii="TH SarabunIT๙" w:hAnsi="TH SarabunIT๙" w:cs="TH SarabunIT๙"/>
          <w:sz w:val="32"/>
          <w:szCs w:val="32"/>
          <w:cs/>
        </w:rPr>
        <w:t>สนอ และ</w:t>
      </w:r>
      <w:r w:rsidR="00732F13">
        <w:rPr>
          <w:rFonts w:ascii="TH SarabunIT๙" w:hAnsi="TH SarabunIT๙" w:cs="TH SarabunIT๙" w:hint="cs"/>
          <w:sz w:val="32"/>
          <w:szCs w:val="32"/>
          <w:cs/>
        </w:rPr>
        <w:t xml:space="preserve"> กปภ.</w:t>
      </w:r>
      <w:r w:rsidR="00732F13">
        <w:rPr>
          <w:rFonts w:ascii="TH SarabunIT๙" w:hAnsi="TH SarabunIT๙" w:cs="TH SarabunIT๙"/>
          <w:sz w:val="32"/>
          <w:szCs w:val="32"/>
        </w:rPr>
        <w:t xml:space="preserve"> </w:t>
      </w:r>
      <w:r w:rsidR="00732F13" w:rsidRPr="00732F13">
        <w:rPr>
          <w:rFonts w:ascii="TH SarabunIT๙" w:hAnsi="TH SarabunIT๙" w:cs="TH SarabunIT๙"/>
          <w:sz w:val="32"/>
          <w:szCs w:val="32"/>
          <w:cs/>
        </w:rPr>
        <w:t>จะพิจารณาลงโทษ</w:t>
      </w:r>
    </w:p>
    <w:p w14:paraId="6A44F401" w14:textId="714461E1" w:rsidR="00641E8A" w:rsidRDefault="00732F13" w:rsidP="00732F13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2F13">
        <w:rPr>
          <w:rFonts w:ascii="TH SarabunIT๙" w:hAnsi="TH SarabunIT๙" w:cs="TH SarabunIT๙"/>
          <w:sz w:val="32"/>
          <w:szCs w:val="32"/>
          <w:cs/>
        </w:rPr>
        <w:t>ผู้ยื่นข้อเสนอดังกล่าวเป็นผู้ทิ้งงาน เว้นแต่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Pr="00732F13">
        <w:rPr>
          <w:rFonts w:ascii="TH SarabunIT๙" w:hAnsi="TH SarabunIT๙" w:cs="TH SarabunIT๙"/>
          <w:sz w:val="32"/>
          <w:szCs w:val="32"/>
          <w:cs/>
        </w:rPr>
        <w:t>จะพิจารณาเห็นว่าผู้ยื่นข้อเสนอรายนั้นมิใช่เป็นผู้ริเริ่มให้มีการกระท</w:t>
      </w:r>
      <w:r w:rsidR="004375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2F13">
        <w:rPr>
          <w:rFonts w:ascii="TH SarabunIT๙" w:hAnsi="TH SarabunIT๙" w:cs="TH SarabunIT๙"/>
          <w:sz w:val="32"/>
          <w:szCs w:val="32"/>
          <w:cs/>
        </w:rPr>
        <w:t>ดังกล่าวและได้ให้ความร่วมมือเป็นประโยชน์ต่อการพิจารณาของ</w:t>
      </w:r>
      <w:r w:rsidR="00437504">
        <w:rPr>
          <w:rFonts w:ascii="TH SarabunIT๙" w:hAnsi="TH SarabunIT๙" w:cs="TH SarabunIT๙"/>
          <w:sz w:val="32"/>
          <w:szCs w:val="32"/>
        </w:rPr>
        <w:t xml:space="preserve"> </w:t>
      </w:r>
      <w:r w:rsidR="00437504">
        <w:rPr>
          <w:rFonts w:ascii="TH SarabunIT๙" w:hAnsi="TH SarabunIT๙" w:cs="TH SarabunIT๙" w:hint="cs"/>
          <w:sz w:val="32"/>
          <w:szCs w:val="32"/>
          <w:cs/>
        </w:rPr>
        <w:t>กปภ.</w:t>
      </w:r>
    </w:p>
    <w:p w14:paraId="7251B6DB" w14:textId="3B3A095C" w:rsidR="00257350" w:rsidRPr="00813B01" w:rsidRDefault="00B00E90" w:rsidP="0025735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4458" w:rsidRPr="00813B01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ยื่นข้อเสนอ</w:t>
      </w:r>
      <w:r w:rsidR="00004458" w:rsidRPr="00813B01">
        <w:rPr>
          <w:rFonts w:ascii="TH SarabunIT๙" w:hAnsi="TH SarabunIT๙" w:cs="TH SarabunIT๙"/>
          <w:sz w:val="32"/>
          <w:szCs w:val="32"/>
          <w:cs/>
        </w:rPr>
        <w:t>จะต้องปฏิบัติ</w:t>
      </w:r>
      <w:r w:rsidR="00004458" w:rsidRPr="00813B01">
        <w:rPr>
          <w:rFonts w:ascii="TH SarabunIT๙" w:hAnsi="TH SarabunIT๙" w:cs="TH SarabunIT๙"/>
          <w:sz w:val="32"/>
          <w:szCs w:val="32"/>
        </w:rPr>
        <w:t xml:space="preserve"> </w:t>
      </w:r>
      <w:r w:rsidR="00004458" w:rsidRPr="00813B0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3E0F05C" w14:textId="77777777" w:rsidR="00B00E90" w:rsidRDefault="00257350" w:rsidP="00B00E90">
      <w:pPr>
        <w:tabs>
          <w:tab w:val="left" w:pos="1843"/>
          <w:tab w:val="left" w:pos="2268"/>
          <w:tab w:val="left" w:pos="26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00E90">
        <w:rPr>
          <w:rFonts w:ascii="TH SarabunIT๙" w:hAnsi="TH SarabunIT๙" w:cs="TH SarabunIT๙"/>
          <w:sz w:val="32"/>
          <w:szCs w:val="32"/>
        </w:rPr>
        <w:tab/>
      </w:r>
      <w:r w:rsidR="00B00E90" w:rsidRPr="00B00E90">
        <w:rPr>
          <w:rFonts w:ascii="TH SarabunIT๙" w:hAnsi="TH SarabunIT๙" w:cs="TH SarabunIT๙"/>
          <w:sz w:val="32"/>
          <w:szCs w:val="32"/>
        </w:rPr>
        <w:t>(1)</w:t>
      </w:r>
      <w:r w:rsidR="00B00E90">
        <w:rPr>
          <w:rFonts w:ascii="TH SarabunIT๙" w:hAnsi="TH SarabunIT๙" w:cs="TH SarabunIT๙"/>
          <w:sz w:val="32"/>
          <w:szCs w:val="32"/>
        </w:rPr>
        <w:tab/>
      </w:r>
      <w:r w:rsidR="00B00E90" w:rsidRPr="00B00E90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ปฏิบัติตามเงื่อนไขที่ระบุไว้ในเอกสารประกวดราคาอิเล็กทรอนิกส์</w:t>
      </w:r>
    </w:p>
    <w:p w14:paraId="2771DC8E" w14:textId="77777777" w:rsidR="00B00E90" w:rsidRDefault="00B00E90" w:rsidP="00B00E90">
      <w:pPr>
        <w:tabs>
          <w:tab w:val="left" w:pos="1843"/>
          <w:tab w:val="left" w:pos="2268"/>
          <w:tab w:val="left" w:pos="26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</w:rPr>
        <w:t>(2)</w:t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ราคาที่เสนอจะต้องเป็นราคาที่รวมภาษีมูลค่าเพิ่มและภาษีอื่นๆ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E90">
        <w:rPr>
          <w:rFonts w:ascii="TH SarabunIT๙" w:hAnsi="TH SarabunIT๙" w:cs="TH SarabunIT๙"/>
          <w:sz w:val="32"/>
          <w:szCs w:val="32"/>
          <w:cs/>
        </w:rPr>
        <w:t>(ถ้ามี) รวมค่าใช้จ่ายทั้งปวงไว้ด้วยแล้ว</w:t>
      </w:r>
    </w:p>
    <w:p w14:paraId="5626F2F9" w14:textId="77777777" w:rsidR="00B00E90" w:rsidRDefault="00B00E90" w:rsidP="00B00E90">
      <w:pPr>
        <w:tabs>
          <w:tab w:val="left" w:pos="1843"/>
          <w:tab w:val="left" w:pos="2268"/>
          <w:tab w:val="left" w:pos="26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</w:rPr>
        <w:t>(3)</w:t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  <w:cs/>
        </w:rPr>
        <w:t>ผู้ยื่นข้อเสนอจะต้องลงทะเบียนเพื่อเข้าสู่กระบวนการเสนอราคา ตามวัน เวลา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0E90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F442DEC" w14:textId="77777777" w:rsidR="00B00E90" w:rsidRDefault="00B00E90" w:rsidP="00B00E90">
      <w:pPr>
        <w:tabs>
          <w:tab w:val="left" w:pos="1843"/>
          <w:tab w:val="left" w:pos="2268"/>
          <w:tab w:val="left" w:pos="26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</w:rPr>
        <w:t>(4)</w:t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  <w:cs/>
        </w:rPr>
        <w:t>ผู้ยื่นข้อเสนอจะถอนการเสนอราคาที่เสนอแล้วไม่ได้</w:t>
      </w:r>
    </w:p>
    <w:p w14:paraId="65A28D0D" w14:textId="77777777" w:rsidR="003655BE" w:rsidRDefault="00B00E90" w:rsidP="00B00E90">
      <w:pPr>
        <w:tabs>
          <w:tab w:val="left" w:pos="1843"/>
          <w:tab w:val="left" w:pos="2268"/>
          <w:tab w:val="left" w:pos="26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</w:rPr>
        <w:t>(5)</w:t>
      </w:r>
      <w:r>
        <w:rPr>
          <w:rFonts w:ascii="TH SarabunIT๙" w:hAnsi="TH SarabunIT๙" w:cs="TH SarabunIT๙"/>
          <w:sz w:val="32"/>
          <w:szCs w:val="32"/>
        </w:rPr>
        <w:tab/>
      </w:r>
      <w:r w:rsidRPr="00B00E90">
        <w:rPr>
          <w:rFonts w:ascii="TH SarabunIT๙" w:hAnsi="TH SarabunIT๙" w:cs="TH SarabunIT๙"/>
          <w:sz w:val="32"/>
          <w:szCs w:val="32"/>
          <w:cs/>
        </w:rPr>
        <w:t>ผู้ยื่นข้อเสนอต้องศึกษาและท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0E90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 </w:t>
      </w:r>
      <w:r w:rsidRPr="00B00E90">
        <w:rPr>
          <w:rFonts w:ascii="TH SarabunIT๙" w:hAnsi="TH SarabunIT๙" w:cs="TH SarabunIT๙"/>
          <w:sz w:val="32"/>
          <w:szCs w:val="32"/>
        </w:rPr>
        <w:t>www.gprocurement.go.th</w:t>
      </w:r>
    </w:p>
    <w:p w14:paraId="678586F2" w14:textId="77777777" w:rsidR="0006659A" w:rsidRDefault="00931AD3" w:rsidP="00931AD3">
      <w:pPr>
        <w:tabs>
          <w:tab w:val="left" w:pos="1843"/>
          <w:tab w:val="left" w:pos="2268"/>
          <w:tab w:val="left" w:pos="275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31AD3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1AD3">
        <w:rPr>
          <w:rFonts w:ascii="TH SarabunIT๙" w:hAnsi="TH SarabunIT๙" w:cs="TH SarabunIT๙"/>
          <w:sz w:val="32"/>
          <w:szCs w:val="32"/>
          <w:cs/>
        </w:rPr>
        <w:t>เช็คหรือดราฟท์ที่ธนาคารสั่งจ่ายหรือพันธบัตรรัฐบาลไทย หรือหนังสือค้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1AD3">
        <w:rPr>
          <w:rFonts w:ascii="TH SarabunIT๙" w:hAnsi="TH SarabunIT๙" w:cs="TH SarabunIT๙"/>
          <w:sz w:val="32"/>
          <w:szCs w:val="32"/>
          <w:cs/>
        </w:rPr>
        <w:t>ประกันของบริษัทเงินทุนหรือบริษัทเงินทุนหลักทรัพย์มาวางเป็นหลักประกันการเสนอราคาจะต้องส่งต้นฉบับเอกสารดังกล่าวมาให้</w:t>
      </w:r>
      <w:r w:rsidR="00104754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Pr="00931AD3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ตรวจสอบความถูกต้องในวันที่</w:t>
      </w:r>
      <w:r w:rsidR="00FA78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1047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FA78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047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931AD3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FA78BB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931AD3">
        <w:rPr>
          <w:rFonts w:ascii="TH SarabunIT๙" w:hAnsi="TH SarabunIT๙" w:cs="TH SarabunIT๙"/>
          <w:sz w:val="32"/>
          <w:szCs w:val="32"/>
          <w:cs/>
        </w:rPr>
        <w:t>เวลา</w:t>
      </w:r>
      <w:r w:rsidR="00FA78BB" w:rsidRPr="00FA78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AD3">
        <w:rPr>
          <w:rFonts w:ascii="TH SarabunIT๙" w:hAnsi="TH SarabunIT๙" w:cs="TH SarabunIT๙"/>
          <w:sz w:val="32"/>
          <w:szCs w:val="32"/>
          <w:cs/>
        </w:rPr>
        <w:t>น. ถึง</w:t>
      </w:r>
      <w:r w:rsidR="00FA78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931AD3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0896F245" w14:textId="77777777" w:rsidR="007E01FD" w:rsidRDefault="0006659A" w:rsidP="007E01FD">
      <w:pPr>
        <w:tabs>
          <w:tab w:val="left" w:pos="1843"/>
          <w:tab w:val="left" w:pos="2268"/>
          <w:tab w:val="left" w:pos="275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กรณีที่ผู้ยื่นข้อเสนอยื่นข้อเสนอในรูปแบบของ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AD3" w:rsidRPr="00931AD3">
        <w:rPr>
          <w:rFonts w:ascii="TH SarabunIT๙" w:hAnsi="TH SarabunIT๙" w:cs="TH SarabunIT๙"/>
          <w:sz w:val="32"/>
          <w:szCs w:val="32"/>
        </w:rPr>
        <w:t>“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กิจการร่วมค้า</w:t>
      </w:r>
      <w:r w:rsidR="00931AD3" w:rsidRPr="00931AD3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ประสงค์จะใช้หนังสือค้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ประกันอิเล็กทรอนิกส์ของธนาคารในประเทศเป็นหลักประกันการเสนอราคาให้ระบุชื่อผู้ยื่นข้อเสนอใน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ประกันอิเล็กทรอนิกส์ฯ ดังนี้</w:t>
      </w:r>
    </w:p>
    <w:p w14:paraId="21D8FA50" w14:textId="77777777" w:rsidR="007E01FD" w:rsidRDefault="007E01FD" w:rsidP="007E01FD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AD3" w:rsidRPr="0006659A">
        <w:rPr>
          <w:rFonts w:ascii="TH SarabunIT๙" w:hAnsi="TH SarabunIT๙" w:cs="TH SarabunIT๙"/>
          <w:sz w:val="32"/>
          <w:szCs w:val="32"/>
          <w:cs/>
        </w:rPr>
        <w:t>กรณีที่กิจการร่วมค้าได้จดทะเบียนเป็นนิติบุคคลใหม่ ให้ระบุชื่อกิจการร่วมค้าดังกล่าว</w:t>
      </w:r>
      <w:r w:rsidR="0006659A">
        <w:rPr>
          <w:rFonts w:ascii="TH SarabunIT๙" w:hAnsi="TH SarabunIT๙" w:cs="TH SarabunIT๙"/>
          <w:sz w:val="32"/>
          <w:szCs w:val="32"/>
        </w:rPr>
        <w:t xml:space="preserve"> </w:t>
      </w:r>
      <w:r w:rsidR="00931AD3" w:rsidRPr="0006659A">
        <w:rPr>
          <w:rFonts w:ascii="TH SarabunIT๙" w:hAnsi="TH SarabunIT๙" w:cs="TH SarabunIT๙"/>
          <w:sz w:val="32"/>
          <w:szCs w:val="32"/>
          <w:cs/>
        </w:rPr>
        <w:t>เป็นผู้ยื่นข้อเสนอ</w:t>
      </w:r>
    </w:p>
    <w:p w14:paraId="3A748626" w14:textId="608CFEDE" w:rsidR="00A43E00" w:rsidRDefault="007E01FD" w:rsidP="00263707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กรณีที่กิจการร่วมค้าไม่ได้จดทะเบียนเป็นนิติบุคคลใหม่ ให้ระบุชื่อผู้เข้าร่วมค้ารายที่สัญญาร่วมค้าก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หนดให้เป็นผู้เข้ายื่นข้อเสนอกับหน่วยงานของรัฐเป็นผู้ยื่นข้อเสนอ</w:t>
      </w:r>
    </w:p>
    <w:p w14:paraId="6B9A0697" w14:textId="192E5243" w:rsidR="007E01FD" w:rsidRDefault="00A43E00" w:rsidP="007E01FD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931AD3" w:rsidRPr="00931AD3">
        <w:rPr>
          <w:rFonts w:ascii="TH SarabunIT๙" w:hAnsi="TH SarabunIT๙" w:cs="TH SarabunIT๙"/>
          <w:sz w:val="32"/>
          <w:szCs w:val="32"/>
        </w:rPr>
        <w:t>“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กิจการร่วมค้าที่จดทะเบียนเป็นนิติบุคคลใหม่</w:t>
      </w:r>
      <w:r w:rsidR="00931AD3" w:rsidRPr="00931AD3">
        <w:rPr>
          <w:rFonts w:ascii="TH SarabunIT๙" w:hAnsi="TH SarabunIT๙" w:cs="TH SarabunIT๙"/>
          <w:sz w:val="32"/>
          <w:szCs w:val="32"/>
        </w:rPr>
        <w:t xml:space="preserve">” 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หมายความว่า กิจการร่วมค้า</w:t>
      </w:r>
      <w:r w:rsidR="007E01FD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ที่จดทะเบียนเป็นนิติบุคคลต่อกรมพัฒนาธุรกิจการค้า กระทรวงพาณิชย์</w:t>
      </w:r>
    </w:p>
    <w:p w14:paraId="6A18A8AA" w14:textId="77777777" w:rsidR="007E01FD" w:rsidRDefault="007E01FD" w:rsidP="007E01FD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 xml:space="preserve">หลักประกันการเสนอราคาตามข้อนี้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จะคืนให้ผู้ยื่นข้อเสนอหรือผู้ค้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ประกัน</w:t>
      </w:r>
      <w:r w:rsidR="00931AD3" w:rsidRPr="007E01FD">
        <w:rPr>
          <w:rFonts w:ascii="TH SarabunIT๙" w:hAnsi="TH SarabunIT๙" w:cs="TH SarabunIT๙"/>
          <w:spacing w:val="-4"/>
          <w:sz w:val="32"/>
          <w:szCs w:val="32"/>
          <w:cs/>
        </w:rPr>
        <w:t>ภายใน ๑๕ วัน นับถัดจากวันที่</w:t>
      </w:r>
      <w:r w:rsidRPr="007E01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E01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กปภ. </w:t>
      </w:r>
      <w:r w:rsidR="00931AD3" w:rsidRPr="007E01FD">
        <w:rPr>
          <w:rFonts w:ascii="TH SarabunIT๙" w:hAnsi="TH SarabunIT๙" w:cs="TH SarabunIT๙"/>
          <w:spacing w:val="-4"/>
          <w:sz w:val="32"/>
          <w:szCs w:val="32"/>
          <w:cs/>
        </w:rPr>
        <w:t>ได้พิจารณาเห็นชอบรายงานผลคัดเลือกผู้ชนะการประกวดราคาเรียบร้อยแล้ว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 xml:space="preserve">  เว้นแต่ผู้ยื่นข้อเสนอรายที่คัดเลือกไว้ซึ่งเสนอราคาต่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สุดหรือได้คะแนนรวมสูงสุดไม่เกิน 3 ราย ให้คืนได้ต่อเมื่อ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สัญญาหรือข้อตกลง หรือผู้ยื่นข้อเสนอได้พ้นจากข้อผูกพันแล้ว</w:t>
      </w:r>
    </w:p>
    <w:p w14:paraId="4F0B6D5B" w14:textId="77777777" w:rsidR="00D810B1" w:rsidRPr="00A303AA" w:rsidRDefault="007E01FD" w:rsidP="007E01FD">
      <w:pPr>
        <w:tabs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31AD3" w:rsidRPr="00931AD3">
        <w:rPr>
          <w:rFonts w:ascii="TH SarabunIT๙" w:hAnsi="TH SarabunIT๙" w:cs="TH SarabunIT๙"/>
          <w:sz w:val="32"/>
          <w:szCs w:val="32"/>
          <w:cs/>
        </w:rPr>
        <w:t>การคืนหลักประกันการเสนอราคา ไม่ว่าในกรณีใดๆ จะคืนให้โดยไม่มีดอกเบี้ย</w:t>
      </w:r>
    </w:p>
    <w:p w14:paraId="046F0F9C" w14:textId="75F5DD7C" w:rsidR="000A22D8" w:rsidRPr="00A303AA" w:rsidRDefault="00263707" w:rsidP="00DF3809">
      <w:pPr>
        <w:tabs>
          <w:tab w:val="left" w:pos="1843"/>
          <w:tab w:val="left" w:pos="2268"/>
        </w:tabs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0A22D8" w:rsidRPr="00A303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A22D8" w:rsidRPr="00A303A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003B"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</w:t>
      </w:r>
    </w:p>
    <w:p w14:paraId="33B67517" w14:textId="2BBE64F7" w:rsidR="00E52B10" w:rsidRDefault="0091003B" w:rsidP="00E52B1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 w:rsidR="00E52B10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E52B10">
        <w:rPr>
          <w:rFonts w:ascii="TH SarabunIT๙" w:hAnsi="TH SarabunIT๙" w:cs="TH SarabunIT๙" w:hint="cs"/>
          <w:sz w:val="32"/>
          <w:szCs w:val="32"/>
          <w:cs/>
        </w:rPr>
        <w:tab/>
      </w:r>
      <w:r w:rsidR="003E59CD" w:rsidRPr="005318D9"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ในการพิจารณาผลการยื่นข้อเสนอประกวดราคาอิเล็กทรอนิกส์ครั้งนี้ </w:t>
      </w:r>
      <w:r w:rsidR="003E59CD"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7379C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E59CD" w:rsidRPr="005318D9">
        <w:rPr>
          <w:rFonts w:ascii="TH SarabunIT๙" w:hAnsi="TH SarabunIT๙" w:cs="TH SarabunIT๙"/>
          <w:sz w:val="32"/>
          <w:szCs w:val="32"/>
          <w:cs/>
        </w:rPr>
        <w:t>จะพิจารณาตัดสินโดยใช้หลักเกณฑ์</w:t>
      </w:r>
      <w:r w:rsidR="003E59CD">
        <w:rPr>
          <w:rFonts w:ascii="TH SarabunIT๙" w:hAnsi="TH SarabunIT๙" w:cs="TH SarabunIT๙" w:hint="cs"/>
          <w:sz w:val="32"/>
          <w:szCs w:val="32"/>
          <w:cs/>
        </w:rPr>
        <w:t>ราคาต่ำสุด</w:t>
      </w:r>
    </w:p>
    <w:p w14:paraId="79B6CDA4" w14:textId="65C09255" w:rsidR="00E52B10" w:rsidRDefault="00E52B10" w:rsidP="00E52B1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 w:rsidRPr="00E52B10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</w:rPr>
        <w:tab/>
      </w:r>
      <w:r w:rsidRPr="00E52B10">
        <w:rPr>
          <w:rFonts w:ascii="TH SarabunIT๙" w:hAnsi="TH SarabunIT๙" w:cs="TH SarabunIT๙"/>
          <w:sz w:val="32"/>
          <w:szCs w:val="32"/>
          <w:cs/>
        </w:rPr>
        <w:t>การพิจารณาผู้ชนะการยื่นข้อเสนอ</w:t>
      </w:r>
    </w:p>
    <w:p w14:paraId="74FC080F" w14:textId="77777777" w:rsidR="000E12C1" w:rsidRDefault="00E52B10" w:rsidP="000E12C1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E12C1">
        <w:rPr>
          <w:rFonts w:ascii="TH SarabunIT๙" w:hAnsi="TH SarabunIT๙" w:cs="TH SarabunIT๙"/>
          <w:spacing w:val="-6"/>
          <w:sz w:val="32"/>
          <w:szCs w:val="32"/>
          <w:cs/>
        </w:rPr>
        <w:t>ใช้หลักเกณฑ์ราคาในการพิจารณาผู้ชนะการยื่นข้อเสนอ</w:t>
      </w:r>
      <w:r w:rsidRPr="000E12C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E12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กปภ. </w:t>
      </w:r>
      <w:r w:rsidRPr="000E12C1">
        <w:rPr>
          <w:rFonts w:ascii="TH SarabunIT๙" w:hAnsi="TH SarabunIT๙" w:cs="TH SarabunIT๙"/>
          <w:spacing w:val="-6"/>
          <w:sz w:val="32"/>
          <w:szCs w:val="32"/>
          <w:cs/>
        </w:rPr>
        <w:t>จะพิจารณาจากราคารวม</w:t>
      </w:r>
    </w:p>
    <w:p w14:paraId="26B6D2D4" w14:textId="77777777" w:rsidR="00263707" w:rsidRDefault="00263707" w:rsidP="000E12C1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C2D30D" w14:textId="77777777" w:rsidR="00263707" w:rsidRDefault="00263707" w:rsidP="000E12C1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770DE" w14:textId="00E476F0" w:rsidR="00263707" w:rsidRDefault="00263707" w:rsidP="00263707">
      <w:pPr>
        <w:tabs>
          <w:tab w:val="left" w:pos="1843"/>
          <w:tab w:val="left" w:pos="2268"/>
          <w:tab w:val="left" w:pos="2694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-7-/5.3 </w:t>
      </w:r>
      <w:r>
        <w:rPr>
          <w:rFonts w:ascii="TH SarabunIT๙" w:hAnsi="TH SarabunIT๙" w:cs="TH SarabunIT๙" w:hint="cs"/>
          <w:sz w:val="32"/>
          <w:szCs w:val="32"/>
          <w:cs/>
        </w:rPr>
        <w:t>หากผู้ยื่น...</w:t>
      </w:r>
    </w:p>
    <w:p w14:paraId="03CE0E7B" w14:textId="40552641" w:rsidR="00E1574C" w:rsidRDefault="00E52B10" w:rsidP="00E1574C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 w:rsidRPr="00E52B10">
        <w:rPr>
          <w:rFonts w:ascii="TH SarabunIT๙" w:hAnsi="TH SarabunIT๙" w:cs="TH SarabunIT๙"/>
          <w:sz w:val="32"/>
          <w:szCs w:val="32"/>
        </w:rPr>
        <w:t>.3</w:t>
      </w:r>
      <w:r w:rsidR="000E12C1">
        <w:rPr>
          <w:rFonts w:ascii="TH SarabunIT๙" w:hAnsi="TH SarabunIT๙" w:cs="TH SarabunIT๙"/>
          <w:sz w:val="32"/>
          <w:szCs w:val="32"/>
        </w:rPr>
        <w:tab/>
      </w:r>
      <w:r w:rsidRPr="00E52B10">
        <w:rPr>
          <w:rFonts w:ascii="TH SarabunIT๙" w:hAnsi="TH SarabunIT๙" w:cs="TH SarabunIT๙"/>
          <w:sz w:val="32"/>
          <w:szCs w:val="32"/>
          <w:cs/>
        </w:rPr>
        <w:t xml:space="preserve">หากผู้ยื่นข้อเสนอรายใดมีคุณสมบัติไม่ถูกต้องตามข้อ </w:t>
      </w:r>
      <w:r w:rsidRPr="00E52B10">
        <w:rPr>
          <w:rFonts w:ascii="TH SarabunIT๙" w:hAnsi="TH SarabunIT๙" w:cs="TH SarabunIT๙"/>
          <w:sz w:val="32"/>
          <w:szCs w:val="32"/>
        </w:rPr>
        <w:t>2</w:t>
      </w:r>
      <w:r w:rsidRPr="00E52B10">
        <w:rPr>
          <w:rFonts w:ascii="TH SarabunIT๙" w:hAnsi="TH SarabunIT๙" w:cs="TH SarabunIT๙"/>
          <w:sz w:val="32"/>
          <w:szCs w:val="32"/>
          <w:cs/>
        </w:rPr>
        <w:t xml:space="preserve"> หรือยื่นหลักฐานการยื่นข้อเสนอไม่ถูกต้องหรือไม่ ครบถ้วนตามข้อ ๓ หรือยื่นข้อเสนอไม่ถูกต้องตามข้อ ๔ คณะกรรมการพิจารณา</w:t>
      </w:r>
      <w:r w:rsidR="003A0630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52B10">
        <w:rPr>
          <w:rFonts w:ascii="TH SarabunIT๙" w:hAnsi="TH SarabunIT๙" w:cs="TH SarabunIT๙"/>
          <w:sz w:val="32"/>
          <w:szCs w:val="32"/>
          <w:cs/>
        </w:rPr>
        <w:t>ผลการประกวดราคาอิเล็กทรอนิกส์ จะไม่รับพิจารณาข้อเสนอของผู้ยื่นข้อเสนอรายนั้น เว้นแต่ ผู้ยื่นข้อเสนอ</w:t>
      </w:r>
      <w:r w:rsidR="003A0630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52B10">
        <w:rPr>
          <w:rFonts w:ascii="TH SarabunIT๙" w:hAnsi="TH SarabunIT๙" w:cs="TH SarabunIT๙"/>
          <w:sz w:val="32"/>
          <w:szCs w:val="32"/>
          <w:cs/>
        </w:rPr>
        <w:t>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</w:r>
      <w:r w:rsidR="003A0630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Pr="00E52B10">
        <w:rPr>
          <w:rFonts w:ascii="TH SarabunIT๙" w:hAnsi="TH SarabunIT๙" w:cs="TH SarabunIT๙"/>
          <w:sz w:val="32"/>
          <w:szCs w:val="32"/>
          <w:cs/>
        </w:rPr>
        <w:t>ก</w:t>
      </w:r>
      <w:r w:rsidR="003A06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B10">
        <w:rPr>
          <w:rFonts w:ascii="TH SarabunIT๙" w:hAnsi="TH SarabunIT๙" w:cs="TH SarabunIT๙"/>
          <w:sz w:val="32"/>
          <w:szCs w:val="32"/>
          <w:cs/>
        </w:rPr>
        <w:t>หนดไว้ในประกาศแล</w:t>
      </w:r>
      <w:r w:rsidR="00E1574C">
        <w:rPr>
          <w:rFonts w:ascii="TH SarabunIT๙" w:hAnsi="TH SarabunIT๙" w:cs="TH SarabunIT๙"/>
          <w:sz w:val="32"/>
          <w:szCs w:val="32"/>
          <w:cs/>
        </w:rPr>
        <w:t>ะเอกสารประกวดราคาอิเล็กทรอนิกส์</w:t>
      </w:r>
      <w:r w:rsidRPr="00E52B10">
        <w:rPr>
          <w:rFonts w:ascii="TH SarabunIT๙" w:hAnsi="TH SarabunIT๙" w:cs="TH SarabunIT๙"/>
          <w:sz w:val="32"/>
          <w:szCs w:val="32"/>
          <w:cs/>
        </w:rPr>
        <w:t>ในส่วนที่มิใช่สาระสาคัญและความแตกต่างนั้นไม่มีผลท</w:t>
      </w:r>
      <w:r w:rsidR="00E1574C">
        <w:rPr>
          <w:rFonts w:ascii="TH SarabunIT๙" w:hAnsi="TH SarabunIT๙" w:cs="TH SarabunIT๙"/>
          <w:sz w:val="32"/>
          <w:szCs w:val="32"/>
          <w:cs/>
        </w:rPr>
        <w:t>ำ</w:t>
      </w:r>
      <w:r w:rsidRPr="00E52B10">
        <w:rPr>
          <w:rFonts w:ascii="TH SarabunIT๙" w:hAnsi="TH SarabunIT๙" w:cs="TH SarabunIT๙"/>
          <w:sz w:val="32"/>
          <w:szCs w:val="32"/>
          <w:cs/>
        </w:rPr>
        <w:t>ให้เกิดการ</w:t>
      </w:r>
      <w:r w:rsidR="00E1574C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E52B10">
        <w:rPr>
          <w:rFonts w:ascii="TH SarabunIT๙" w:hAnsi="TH SarabunIT๙" w:cs="TH SarabunIT๙"/>
          <w:sz w:val="32"/>
          <w:szCs w:val="32"/>
          <w:cs/>
        </w:rPr>
        <w:t xml:space="preserve">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 </w:t>
      </w:r>
    </w:p>
    <w:p w14:paraId="130E2EDF" w14:textId="05CB6EA5" w:rsidR="00E1574C" w:rsidRDefault="00E1574C" w:rsidP="00E1574C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สงวนสิทธิ์ไม่พิจารณาข้อเสนอของผู้ยื่นข้อเสนอโดยไม่มีการผ่อนผัน ในกรณีดังต่อไปนี้</w:t>
      </w:r>
    </w:p>
    <w:p w14:paraId="2228DE9B" w14:textId="77777777" w:rsidR="00E52B10" w:rsidRDefault="00E1574C" w:rsidP="00E1574C">
      <w:pPr>
        <w:tabs>
          <w:tab w:val="left" w:pos="1843"/>
          <w:tab w:val="left" w:pos="2268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52B10" w:rsidRPr="00E52B10">
        <w:rPr>
          <w:rFonts w:ascii="TH SarabunIT๙" w:hAnsi="TH SarabunIT๙" w:cs="TH SarabunIT๙"/>
          <w:sz w:val="32"/>
          <w:szCs w:val="32"/>
        </w:rPr>
        <w:t>(1)</w:t>
      </w:r>
      <w:r>
        <w:rPr>
          <w:rFonts w:ascii="TH SarabunIT๙" w:hAnsi="TH SarabunIT๙" w:cs="TH SarabunIT๙"/>
          <w:sz w:val="32"/>
          <w:szCs w:val="32"/>
        </w:rPr>
        <w:tab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ไม่ปรากฏชื่อผู้ยื่นข้อเสนอรายนั้นในบัญชีรายชื่อผู้รับเอกสารประกวดราคา</w:t>
      </w:r>
      <w:r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 xml:space="preserve">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ของ </w:t>
      </w:r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</w:p>
    <w:p w14:paraId="14F09FA0" w14:textId="77777777" w:rsidR="00712430" w:rsidRDefault="00712430" w:rsidP="00712430">
      <w:pPr>
        <w:tabs>
          <w:tab w:val="left" w:pos="1843"/>
          <w:tab w:val="left" w:pos="2268"/>
          <w:tab w:val="left" w:pos="2694"/>
        </w:tabs>
        <w:ind w:right="-1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2B10">
        <w:rPr>
          <w:rFonts w:ascii="TH SarabunIT๙" w:hAnsi="TH SarabunIT๙" w:cs="TH SarabunIT๙"/>
          <w:sz w:val="32"/>
          <w:szCs w:val="32"/>
        </w:rPr>
        <w:t>(2)</w:t>
      </w:r>
      <w:r>
        <w:rPr>
          <w:rFonts w:ascii="TH SarabunIT๙" w:hAnsi="TH SarabunIT๙" w:cs="TH SarabunIT๙"/>
          <w:sz w:val="32"/>
          <w:szCs w:val="32"/>
        </w:rPr>
        <w:tab/>
      </w:r>
      <w:r w:rsidRPr="00B14B4B">
        <w:rPr>
          <w:rFonts w:ascii="TH SarabunIT๙" w:hAnsi="TH SarabunIT๙" w:cs="TH SarabunIT๙"/>
          <w:spacing w:val="-6"/>
          <w:sz w:val="32"/>
          <w:szCs w:val="32"/>
          <w:cs/>
        </w:rPr>
        <w:t>ไม่กรอกชื่อผู้ยื่นข้อเสนอในการเสนอราคาทางระบบจัดซื้อจัดจ้างด้วยอิเล็กทรอนิกส์</w:t>
      </w:r>
    </w:p>
    <w:p w14:paraId="6E288341" w14:textId="77777777" w:rsidR="00712430" w:rsidRDefault="00712430" w:rsidP="00712430">
      <w:pPr>
        <w:tabs>
          <w:tab w:val="left" w:pos="1843"/>
          <w:tab w:val="left" w:pos="2268"/>
          <w:tab w:val="left" w:pos="2694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2B10">
        <w:rPr>
          <w:rFonts w:ascii="TH SarabunIT๙" w:hAnsi="TH SarabunIT๙" w:cs="TH SarabunIT๙"/>
          <w:sz w:val="32"/>
          <w:szCs w:val="32"/>
        </w:rPr>
        <w:t>(3)</w:t>
      </w:r>
      <w:r>
        <w:rPr>
          <w:rFonts w:ascii="TH SarabunIT๙" w:hAnsi="TH SarabunIT๙" w:cs="TH SarabunIT๙"/>
          <w:sz w:val="32"/>
          <w:szCs w:val="32"/>
        </w:rPr>
        <w:tab/>
      </w:r>
      <w:r w:rsidRPr="00E52B10"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B10">
        <w:rPr>
          <w:rFonts w:ascii="TH SarabunIT๙" w:hAnsi="TH SarabunIT๙" w:cs="TH SarabunIT๙"/>
          <w:sz w:val="32"/>
          <w:szCs w:val="32"/>
          <w:cs/>
        </w:rPr>
        <w:t>หนดในเอกสารประกวดราคาอิเล็กทรอนิกส์ที่เป็นสาระสาคัญ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B10">
        <w:rPr>
          <w:rFonts w:ascii="TH SarabunIT๙" w:hAnsi="TH SarabunIT๙" w:cs="TH SarabunIT๙"/>
          <w:sz w:val="32"/>
          <w:szCs w:val="32"/>
          <w:cs/>
        </w:rPr>
        <w:t>หรือมีผลท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B10">
        <w:rPr>
          <w:rFonts w:ascii="TH SarabunIT๙" w:hAnsi="TH SarabunIT๙" w:cs="TH SarabunIT๙"/>
          <w:sz w:val="32"/>
          <w:szCs w:val="32"/>
          <w:cs/>
        </w:rPr>
        <w:t>ให้เกิดความได้เปรียบเสียเปรียบแก่ผู้ยื่นข้อเสนอรายอื่น</w:t>
      </w:r>
    </w:p>
    <w:p w14:paraId="2340556B" w14:textId="55B30774" w:rsidR="00102180" w:rsidRDefault="00B14B4B" w:rsidP="00102180">
      <w:pPr>
        <w:tabs>
          <w:tab w:val="left" w:pos="1843"/>
          <w:tab w:val="left" w:pos="2268"/>
          <w:tab w:val="left" w:pos="2694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.</w:t>
      </w:r>
      <w:r w:rsidR="00E52B10" w:rsidRPr="00E52B10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ในการตัดสินการประกวดราคาอิเล็กทรอนิกส์ หรือในการท</w:t>
      </w:r>
      <w:r w:rsidR="00102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สัญญาคณะกรรมการพิจารณาผลการประกวดราคาอิเล็กทรอนิกส์ หรือ</w:t>
      </w:r>
      <w:r w:rsidR="00102180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 xml:space="preserve">มีสิทธิให้ผู้ยื่นข้อเสนอชี้แจงข้อเท็จจริงเพิ่มเติมได้ </w:t>
      </w:r>
      <w:r w:rsidR="00102180">
        <w:rPr>
          <w:rFonts w:ascii="TH SarabunIT๙" w:hAnsi="TH SarabunIT๙" w:cs="TH SarabunIT๙" w:hint="cs"/>
          <w:sz w:val="32"/>
          <w:szCs w:val="32"/>
          <w:cs/>
        </w:rPr>
        <w:t>กปภ.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มีสิทธิที่จะไม่รับข้อเสนอ</w:t>
      </w:r>
      <w:r w:rsidR="00102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ไม่รับราคา หรือไม่ท</w:t>
      </w:r>
      <w:r w:rsidR="0010218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สัญญา หากข้อเท็จจริงดังกล่าวไม่เหมาะสมหรือไม่ถูกต้อง</w:t>
      </w:r>
    </w:p>
    <w:p w14:paraId="7619A6A3" w14:textId="242C3482" w:rsidR="00E52B10" w:rsidRDefault="00102180" w:rsidP="00743991">
      <w:pPr>
        <w:tabs>
          <w:tab w:val="left" w:pos="1843"/>
          <w:tab w:val="left" w:pos="2268"/>
          <w:tab w:val="left" w:pos="2694"/>
        </w:tabs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5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.</w:t>
      </w:r>
      <w:r w:rsidR="00E52B10" w:rsidRPr="00E52B10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กปภ.</w:t>
      </w:r>
      <w:r w:rsidR="00D71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</w:t>
      </w:r>
      <w:r w:rsidR="00D718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สุด หรือราคาหนึ่งราคาใด หรือราคาที่เสนอทั้งหมดก็ได้ และอาจพิจารณาเลือกจ้างในจ</w:t>
      </w:r>
      <w:r w:rsidR="007439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</w:t>
      </w:r>
      <w:r w:rsidR="007439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คัญ และให้ถือว่าการตัดสินของ</w:t>
      </w:r>
      <w:r w:rsidR="00743991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เป็นเด็ดขาด ผู้ยื่นข้อเสนอจะเรียกร้องค่าใช้จ่าย หรือค่าเสียหายใดๆ มิได้ รวมทั้ง</w:t>
      </w:r>
      <w:r w:rsidR="00743991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 xml:space="preserve"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</w:t>
      </w:r>
      <w:r w:rsidR="00743991">
        <w:rPr>
          <w:rFonts w:ascii="TH SarabunIT๙" w:hAnsi="TH SarabunIT๙" w:cs="TH SarabunIT๙"/>
          <w:sz w:val="32"/>
          <w:szCs w:val="32"/>
          <w:cs/>
        </w:rPr>
        <w:t>หากมีเหตุที่เชื่อถือ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ได้ว่าการยื่นข้อเสนอกระท</w:t>
      </w:r>
      <w:r w:rsidR="007439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การโดยไม่สุจริต เช่น การเสนอเอกสารอันเป็นเท็จ หรือใช้ชื่อบุคคลธรรมดา หรือนิติบุคคลอื่นมายื่นข้อเสนอแทน เป็นต้น</w:t>
      </w:r>
    </w:p>
    <w:p w14:paraId="511AA0F7" w14:textId="77777777" w:rsidR="000261A8" w:rsidRDefault="00743991" w:rsidP="00E52B1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ในกรณีที่ผู้ยื่นข้อเสนอรายที่เสนอราคาต่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เสนอราคาต่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จนคาดหมายได้ว่าไม่อาจ</w:t>
      </w:r>
      <w:r w:rsidR="00E52B10" w:rsidRPr="00743991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Pr="00743991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E52B10" w:rsidRPr="00743991">
        <w:rPr>
          <w:rFonts w:ascii="TH SarabunIT๙" w:hAnsi="TH SarabunIT๙" w:cs="TH SarabunIT๙"/>
          <w:spacing w:val="-4"/>
          <w:sz w:val="32"/>
          <w:szCs w:val="32"/>
          <w:cs/>
        </w:rPr>
        <w:t>เนินงานตามเอกสารประกวดราคาอิเล็กทรอนิกส์ได้ คณะกรรมการพิจารณาผลการประกวดราคาอิเล็กทรอนิกส์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จะให้ผู้ยื่นข้อเสนอนั้นชี้แจงและแสดงหลักฐานที่ท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ให้เชื่อได้ว่า</w:t>
      </w:r>
      <w:r w:rsidR="00026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ผู้ยื่นข้อเสนอสามารถด</w:t>
      </w:r>
      <w:r w:rsidR="000261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เนินงานตาม เอกสารประกวดราคาอิเล็กทรอนิกส์ให้เสร็จสมบูรณ์ หากค</w:t>
      </w:r>
      <w:r w:rsidR="000261A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ชี้แจงไม่เป็นที่</w:t>
      </w:r>
      <w:r w:rsidR="000261A8">
        <w:rPr>
          <w:rFonts w:ascii="TH SarabunIT๙" w:hAnsi="TH SarabunIT๙" w:cs="TH SarabunIT๙"/>
          <w:sz w:val="32"/>
          <w:szCs w:val="32"/>
          <w:cs/>
        </w:rPr>
        <w:t>รับฟังได้</w:t>
      </w:r>
      <w:r w:rsidR="000261A8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มีสิทธิที่จะไม่รับ ข้อเสนอหรือไม่รับราคาของผู้ยื่นข้อเสนอรายนั้น</w:t>
      </w:r>
      <w:r w:rsidR="000261A8">
        <w:rPr>
          <w:rFonts w:ascii="TH SarabunIT๙" w:hAnsi="TH SarabunIT๙" w:cs="TH SarabunIT๙"/>
          <w:sz w:val="32"/>
          <w:szCs w:val="32"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ทั้งนี้ ผู้ยื่นข้อเสนอดังกล่าวไม่มีสิทธิเรียกร้องค่าใช้จ่ายหรือค่าเสียหายใดๆ จาก</w:t>
      </w:r>
      <w:r w:rsidR="000261A8">
        <w:rPr>
          <w:rFonts w:ascii="TH SarabunIT๙" w:hAnsi="TH SarabunIT๙" w:cs="TH SarabunIT๙" w:hint="cs"/>
          <w:sz w:val="32"/>
          <w:szCs w:val="32"/>
          <w:cs/>
        </w:rPr>
        <w:t xml:space="preserve"> กปภ.</w:t>
      </w:r>
    </w:p>
    <w:p w14:paraId="1CECAF7C" w14:textId="1A8C5618" w:rsidR="00E52B10" w:rsidRPr="00A303AA" w:rsidRDefault="000261A8" w:rsidP="00E52B10">
      <w:pPr>
        <w:tabs>
          <w:tab w:val="left" w:pos="1843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70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.</w:t>
      </w:r>
      <w:r w:rsidR="00E52B10" w:rsidRPr="00E52B10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ab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ก่อนลงนามในสัญญา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อาจประกาศยกเลิกการประกวดราคาอิเล็กทรอนิกส์ หากปรากฏว่ามีการกระท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ที่เข้าลักษณะผู้ยื่นข้อเสนอที่ชนะการประกวดราคาหรือที่ได้รับการคัดเลือก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มีผลประโยชน์ร่วมกัน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การทุจริตอื่นใดในการ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E52B10" w:rsidRPr="00E52B10">
        <w:rPr>
          <w:rFonts w:ascii="TH SarabunIT๙" w:hAnsi="TH SarabunIT๙" w:cs="TH SarabunIT๙"/>
          <w:sz w:val="32"/>
          <w:szCs w:val="32"/>
          <w:cs/>
        </w:rPr>
        <w:t>เสนอราคา</w:t>
      </w:r>
    </w:p>
    <w:p w14:paraId="3F14E51D" w14:textId="79658CCA" w:rsidR="006B213E" w:rsidRDefault="00263707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743E" w:rsidRPr="00A303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2743E" w:rsidRPr="00A303A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1003B" w:rsidRPr="00A303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14:paraId="1FA664CD" w14:textId="5E7493C4" w:rsidR="00E523A2" w:rsidRDefault="00E523A2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ผู้ชนะการประกวดราคาอิเล็กทรอนิกส์จะต้องท</w:t>
      </w:r>
      <w:r w:rsidRPr="00E523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สัญญาจ้างตามแบบสัญญา ดังระบุใน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523A2">
        <w:rPr>
          <w:rFonts w:ascii="TH SarabunIT๙" w:hAnsi="TH SarabunIT๙" w:cs="TH SarabunIT๙"/>
          <w:sz w:val="32"/>
          <w:szCs w:val="32"/>
          <w:cs/>
        </w:rPr>
        <w:t>ข้อ ๑.๓ 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ข้อตกลงเป็นหนังสือกับ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Pr="00E523A2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Pr="00E523A2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นวนเงินเท่ากับร้อยละ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23A2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ของราคาค่าจ้างที่ประกวดราคาอิเล็กทรอนิกส์ได้ 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Pr="00E523A2">
        <w:rPr>
          <w:rFonts w:ascii="TH SarabunIT๙" w:hAnsi="TH SarabunIT๙" w:cs="TH SarabunIT๙"/>
          <w:sz w:val="32"/>
          <w:szCs w:val="32"/>
          <w:cs/>
        </w:rPr>
        <w:t>ยึดถือไว้ในขณะท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สัญญาโดยใช้หลักประกันอย่างหนึ่งอย่างใด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23A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263707">
        <w:rPr>
          <w:rFonts w:ascii="TH SarabunIT๙" w:hAnsi="TH SarabunIT๙" w:cs="TH SarabunIT๙"/>
          <w:sz w:val="32"/>
          <w:szCs w:val="32"/>
        </w:rPr>
        <w:t xml:space="preserve">                         -8-/7.1 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เงินสด...</w:t>
      </w:r>
    </w:p>
    <w:p w14:paraId="4D75C917" w14:textId="25D82CF0" w:rsidR="00E523A2" w:rsidRDefault="00E523A2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263707">
        <w:rPr>
          <w:rFonts w:ascii="TH SarabunIT๙" w:hAnsi="TH SarabunIT๙" w:cs="TH SarabunIT๙"/>
          <w:sz w:val="32"/>
          <w:szCs w:val="32"/>
        </w:rPr>
        <w:t>6</w:t>
      </w:r>
      <w:r w:rsidRPr="00E523A2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14:paraId="3AB04F2C" w14:textId="58B0F4A5" w:rsidR="00E523A2" w:rsidRDefault="00E523A2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6</w:t>
      </w:r>
      <w:r w:rsidRPr="00E523A2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เช็คหรือดราฟท์ที่ธนาคารเซ็นสั่งจ่ายให้แก่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การประปาส่วนภูมิภาค </w:t>
      </w:r>
      <w:r w:rsidRPr="00E523A2">
        <w:rPr>
          <w:rFonts w:ascii="TH SarabunIT๙" w:hAnsi="TH SarabunIT๙" w:cs="TH SarabunIT๙"/>
          <w:sz w:val="32"/>
          <w:szCs w:val="32"/>
          <w:cs/>
        </w:rPr>
        <w:t>ซึ่งเป็นเช็คหรือ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523A2">
        <w:rPr>
          <w:rFonts w:ascii="TH SarabunIT๙" w:hAnsi="TH SarabunIT๙" w:cs="TH SarabunIT๙"/>
          <w:sz w:val="32"/>
          <w:szCs w:val="32"/>
          <w:cs/>
        </w:rPr>
        <w:t>ดราฟท์ลงวันที่ที่ใช้เช็คหรือดราฟท์นั้นช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ระต่อเจ้าหน้าที่ในวันท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สัญญา หรือก่อนวันนั้นไม่เกิน  ๓ 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 xml:space="preserve">การ </w:t>
      </w:r>
    </w:p>
    <w:p w14:paraId="18DA2055" w14:textId="5ECDC44B" w:rsidR="00E523A2" w:rsidRDefault="00E523A2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6</w:t>
      </w:r>
      <w:r w:rsidRPr="00E523A2">
        <w:rPr>
          <w:rFonts w:ascii="TH SarabunIT๙" w:hAnsi="TH SarabunIT๙" w:cs="TH SarabunIT๙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ประกันของธนาคารภายในประเทศ ตามตัวอย่างที่คณะกรรมการนโยบายก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หนด ดังระบุในข้อ ๑.๔ (๒) หรือจะเป็นหนังสือค้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ประกันอิเล็กทรอนิกส์ตามวิธีการที่กรมบัญชีกลางก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03170C16" w14:textId="1C3B1422" w:rsidR="00E523A2" w:rsidRDefault="00E523A2" w:rsidP="00E523A2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63707">
        <w:rPr>
          <w:rFonts w:ascii="TH SarabunIT๙" w:hAnsi="TH SarabunIT๙" w:cs="TH SarabunIT๙"/>
          <w:sz w:val="32"/>
          <w:szCs w:val="32"/>
        </w:rPr>
        <w:t>6</w:t>
      </w:r>
      <w:r w:rsidRPr="00E523A2">
        <w:rPr>
          <w:rFonts w:ascii="TH SarabunIT๙" w:hAnsi="TH SarabunIT๙" w:cs="TH SarabunIT๙"/>
          <w:sz w:val="32"/>
          <w:szCs w:val="32"/>
          <w:cs/>
        </w:rPr>
        <w:t>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หนังสือค้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Pr="00E523A2">
        <w:rPr>
          <w:rFonts w:ascii="TH SarabunIT๙" w:hAnsi="TH SarabunIT๙" w:cs="TH SarabunIT๙"/>
          <w:sz w:val="32"/>
          <w:szCs w:val="32"/>
          <w:cs/>
        </w:rPr>
        <w:t>ค้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ประกันของธนาคารที่คณะกรรมการนโยบายก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523A2">
        <w:rPr>
          <w:rFonts w:ascii="TH SarabunIT๙" w:hAnsi="TH SarabunIT๙" w:cs="TH SarabunIT๙"/>
          <w:sz w:val="32"/>
          <w:szCs w:val="32"/>
          <w:cs/>
        </w:rPr>
        <w:t>หนด ดังระบุในข้อ ๑.๔ (๒)</w:t>
      </w:r>
    </w:p>
    <w:p w14:paraId="26376C1B" w14:textId="4856906A" w:rsidR="00712430" w:rsidRDefault="00712430" w:rsidP="0071243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370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523A2">
        <w:rPr>
          <w:rFonts w:ascii="TH SarabunIT๙" w:hAnsi="TH SarabunIT๙" w:cs="TH SarabunIT๙"/>
          <w:sz w:val="32"/>
          <w:szCs w:val="32"/>
          <w:cs/>
        </w:rPr>
        <w:t>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3A2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14:paraId="373AFF8F" w14:textId="77777777" w:rsidR="00712430" w:rsidRDefault="00712430" w:rsidP="0071243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C25">
        <w:rPr>
          <w:rFonts w:ascii="TH SarabunIT๙" w:hAnsi="TH SarabunIT๙" w:cs="TH SarabunIT๙"/>
          <w:spacing w:val="-6"/>
          <w:sz w:val="32"/>
          <w:szCs w:val="32"/>
          <w:cs/>
        </w:rPr>
        <w:t>หลักประกันนี้จะคืนให้โดยไม่มีดอกเบี้ยภายใน ๑๕ วันนับถัดจากวันที่ผู้ชนะการประกวดราคา</w:t>
      </w:r>
      <w:r w:rsidRPr="00E523A2">
        <w:rPr>
          <w:rFonts w:ascii="TH SarabunIT๙" w:hAnsi="TH SarabunIT๙" w:cs="TH SarabunIT๙"/>
          <w:sz w:val="32"/>
          <w:szCs w:val="32"/>
          <w:cs/>
        </w:rPr>
        <w:t>อิเล็กทรอนิกส์ (ผู้รับจ้าง) พ้นจากข้อผูกพันตามสัญญาจ้างแล้ว</w:t>
      </w:r>
    </w:p>
    <w:p w14:paraId="6D6AE0D2" w14:textId="77777777" w:rsidR="00712430" w:rsidRPr="00E17C25" w:rsidRDefault="00712430" w:rsidP="00712430">
      <w:pPr>
        <w:tabs>
          <w:tab w:val="left" w:pos="0"/>
          <w:tab w:val="left" w:pos="1843"/>
          <w:tab w:val="left" w:pos="2268"/>
          <w:tab w:val="left" w:pos="2694"/>
        </w:tabs>
        <w:spacing w:line="276" w:lineRule="auto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7C2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หลักประกันนี้จะคืนให้โดยไม่มีดอกเบี้ย ตามอัตราส่วนของงานจ้างซึ่ง </w:t>
      </w:r>
      <w:r w:rsidRPr="00E17C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กปภ. </w:t>
      </w:r>
      <w:r w:rsidRPr="00E17C25">
        <w:rPr>
          <w:rFonts w:ascii="TH SarabunIT๙" w:hAnsi="TH SarabunIT๙" w:cs="TH SarabunIT๙"/>
          <w:spacing w:val="-6"/>
          <w:sz w:val="32"/>
          <w:szCs w:val="32"/>
          <w:cs/>
        </w:rPr>
        <w:t>ได้รับมอบไว้แล้ว</w:t>
      </w:r>
    </w:p>
    <w:p w14:paraId="383FCA41" w14:textId="5A46E032" w:rsidR="00275213" w:rsidRDefault="00263707" w:rsidP="00E17C25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75213" w:rsidRPr="0027521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75213" w:rsidRPr="002752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75213" w:rsidRPr="00275213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14:paraId="4DB95560" w14:textId="77777777" w:rsidR="00FD5B70" w:rsidRPr="009C1001" w:rsidRDefault="00FD5B70" w:rsidP="00FD5B7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100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กปภ. 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จะจ่ายค่าจ้างซึ่งได้รวมภาษีมูลค่าเพิ่มตลอดจนภาษีอากรอื่นๆ และค่าใช้จ่ายทั้งปวงด้วยแล้วให้แก่ผู้ยื่นข้อเสนอที่ได้รับการคัดเลือกให้เป็นผู้รับจ้าง โดยแบ่งออกเป็น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24 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งวด 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งวดละเท่าๆกัน</w:t>
      </w:r>
    </w:p>
    <w:p w14:paraId="733B4EA9" w14:textId="4DDCB523" w:rsidR="00782BFF" w:rsidRDefault="00263707" w:rsidP="005E02EC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82BFF" w:rsidRPr="00782B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82BFF" w:rsidRPr="00782B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2BFF" w:rsidRPr="00782BFF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14:paraId="09155875" w14:textId="77777777" w:rsidR="00FD5B70" w:rsidRPr="009C1001" w:rsidRDefault="00FD5B70" w:rsidP="00FD5B7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C100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ค่าปรับตามแบบสัญญาจ้างแนบท้ายเอกสารประกวดราคาอิเล็กทรอนิกส์นี้ หรือข้อตกลงจ้าง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เป็นหนังสือจะก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าหนด ดังนี้</w:t>
      </w:r>
    </w:p>
    <w:p w14:paraId="12EF3256" w14:textId="3D24C5CC" w:rsidR="00FD5B70" w:rsidRDefault="00FD5B70" w:rsidP="00FD5B7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C1001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63707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.1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กรณีที่ผู้รับจ้างน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งานที่รับจ้างไปจ้างช่วงให้ผู้อื่นท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อีกทอดหนึ่งโดยไม่ได้รับอนุญาตจาก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กปภ. 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จะก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หนดค่าปรับส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หรับการฝ่าฝืนดังกล่าวเป็นจ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นวนร้อยละ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 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ของวงเงินของงานจ้างช่วงนั้น</w:t>
      </w:r>
    </w:p>
    <w:p w14:paraId="4D94A674" w14:textId="0B826679" w:rsidR="00A43E00" w:rsidRPr="009C1001" w:rsidRDefault="00FD5B70" w:rsidP="00A43E0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63707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.2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หากผู้ปฏิบัติงานของผู้รับจ้างไม่มาปฏิบัติงาน หรือมาแต่ไม่สามารถปฏิบัติงานได้ในวันใด หรือมาบันทึกเวลาเข้า </w:t>
      </w:r>
      <w:r w:rsidRPr="009C1001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ออกในการปฏิบัติงาน แต่ไม่อยู่ปฏิบัติงานที่สำนักงานใหญ่ กปภ. หรือผู้ปฏิบัติงานของผู้รับจ้างไม่บันทึกเวลาเข้า - ออกในการปฏิบัติงานให้ถือว่าเจ้าหน้าที่ของผู้รับจ้างไม่มาปฏิบัติงาน ผู้รับจ้างยินยอมให้ กปภ. หักเงินค่าจ้างเท่าจำนวนเงินค่าจ้างต่อคนต่อวัน และ กปภ. มีสิทธิเรียกค่าปรับเป็นรายวันจากผู้รับจ้างได้ในอัตราร้อยละ 0.10 ของวงเงินค่าจ้างทั้งหมด (รวมภาษีมูลค่าเพิ่ม)</w:t>
      </w:r>
    </w:p>
    <w:p w14:paraId="57C850DC" w14:textId="7393147E" w:rsidR="00FD5B70" w:rsidRPr="009C1001" w:rsidRDefault="00FD5B70" w:rsidP="00FD5B70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63707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9C1001">
        <w:rPr>
          <w:rFonts w:ascii="TH SarabunIT๙" w:hAnsi="TH SarabunIT๙" w:cs="TH SarabunIT๙" w:hint="cs"/>
          <w:color w:val="000000"/>
          <w:sz w:val="32"/>
          <w:szCs w:val="32"/>
          <w:cs/>
        </w:rPr>
        <w:t>.3 ในกรณีผู้ปฏิบัติงานของผู้รับจ้างมาปฏิบัติงานสาย ผู้รับจ้างจะต้องถูกปรับครั้งละ 100 บาทต่อคนต่อวัน หากผู้ปฏิบัติงานของผู้รับจ้างมาปฏิบัติงานสายเกิน 1 ชม. ให้ถือว่าเจ้าหน้าที่ของผู้รับจ้างมาปฏิบัติงานครึ่งวัน ผู้รับจ้างยินยอมให้การประปาส่วนภูมิภาคหักเงินค่าจ้างครึ่งหนึ่งของจำนวนเงินค่าจ้างต่อคนต่อวัน หากผู้ปฏิบัติงานของผู้รับจ้างมาปฏิบัติงานหลัง 13.00 น. ให้ถือว่าไม่มีผู้ปฏิบัติงานของผู้รับจ้างมาปฏิบัติในวันนั้น</w:t>
      </w:r>
    </w:p>
    <w:p w14:paraId="5BA9A148" w14:textId="6D60E81F" w:rsidR="00B0131D" w:rsidRDefault="00263707" w:rsidP="00B0131D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82BFF" w:rsidRPr="00782BF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82BFF" w:rsidRPr="00782B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131D" w:rsidRPr="00B0131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</w:t>
      </w:r>
      <w:r w:rsidR="00B0131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B0131D" w:rsidRPr="00B0131D">
        <w:rPr>
          <w:rFonts w:ascii="TH SarabunIT๙" w:hAnsi="TH SarabunIT๙" w:cs="TH SarabunIT๙"/>
          <w:b/>
          <w:bCs/>
          <w:sz w:val="32"/>
          <w:szCs w:val="32"/>
          <w:cs/>
        </w:rPr>
        <w:t>รุดบกพร่อง</w:t>
      </w:r>
    </w:p>
    <w:p w14:paraId="159D39F3" w14:textId="77777777" w:rsidR="00B0131D" w:rsidRDefault="00B0131D" w:rsidP="00B0131D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131D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ผู้ชนะการประกวดราคาอิเล็กทรอนิกส์ซึ่งได้ท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131D">
        <w:rPr>
          <w:rFonts w:ascii="TH SarabunIT๙" w:hAnsi="TH SarabunIT๙" w:cs="TH SarabunIT๙"/>
          <w:sz w:val="32"/>
          <w:szCs w:val="32"/>
          <w:cs/>
        </w:rPr>
        <w:t>สัญญาจ้างตามแบบดังระบุในข้อ ๑.๓ 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131D">
        <w:rPr>
          <w:rFonts w:ascii="TH SarabunIT๙" w:hAnsi="TH SarabunIT๙" w:cs="TH SarabunIT๙"/>
          <w:sz w:val="32"/>
          <w:szCs w:val="32"/>
          <w:cs/>
        </w:rPr>
        <w:t>ข้อตกลงจ้างเป็นหนังสือ แล้วแต่กรณี จะต้องรับประกันความช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131D">
        <w:rPr>
          <w:rFonts w:ascii="TH SarabunIT๙" w:hAnsi="TH SarabunIT๙" w:cs="TH SarabunIT๙"/>
          <w:sz w:val="32"/>
          <w:szCs w:val="32"/>
          <w:cs/>
        </w:rPr>
        <w:t>รุดบกพร่องของงานจ้างที่เกิดขึ้นภายใน</w:t>
      </w:r>
      <w:r>
        <w:rPr>
          <w:rFonts w:ascii="TH SarabunIT๙" w:hAnsi="TH SarabunIT๙" w:cs="TH SarabunIT๙"/>
          <w:sz w:val="32"/>
          <w:szCs w:val="32"/>
          <w:cs/>
        </w:rPr>
        <w:t>ระยะเวลาไม่น้อยกว่า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B0131D">
        <w:rPr>
          <w:rFonts w:ascii="TH SarabunIT๙" w:hAnsi="TH SarabunIT๙" w:cs="TH SarabunIT๙"/>
          <w:sz w:val="32"/>
          <w:szCs w:val="32"/>
          <w:cs/>
        </w:rPr>
        <w:t>ปี</w:t>
      </w:r>
      <w:r w:rsidR="00A41BD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0131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 </w:t>
      </w:r>
      <w:r w:rsidRPr="00B0131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41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31D">
        <w:rPr>
          <w:rFonts w:ascii="TH SarabunIT๙" w:hAnsi="TH SarabunIT๙" w:cs="TH SarabunIT๙"/>
          <w:sz w:val="32"/>
          <w:szCs w:val="32"/>
          <w:cs/>
        </w:rPr>
        <w:t>นับถัดจากวันที่</w:t>
      </w:r>
      <w:r w:rsidR="00A41BD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A2C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-      </w:t>
      </w:r>
      <w:r w:rsidR="00A41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31D">
        <w:rPr>
          <w:rFonts w:ascii="TH SarabunIT๙" w:hAnsi="TH SarabunIT๙" w:cs="TH SarabunIT๙"/>
          <w:sz w:val="32"/>
          <w:szCs w:val="32"/>
          <w:cs/>
        </w:rPr>
        <w:t>ได้รับมอบงาน โดยต้องรีบจัดการซ่อมแซมแก้ไขให้ใช้การได้ดีดังเดิมภายใน</w:t>
      </w:r>
      <w:r w:rsidR="00A41BD0">
        <w:rPr>
          <w:rFonts w:ascii="TH SarabunIT๙" w:hAnsi="TH SarabunIT๙" w:cs="TH SarabunIT๙"/>
          <w:sz w:val="32"/>
          <w:szCs w:val="32"/>
        </w:rPr>
        <w:t xml:space="preserve"> 1 </w:t>
      </w:r>
      <w:r w:rsidRPr="00B0131D"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</w:t>
      </w:r>
      <w:r w:rsidR="008A2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0131D">
        <w:rPr>
          <w:rFonts w:ascii="TH SarabunIT๙" w:hAnsi="TH SarabunIT๙" w:cs="TH SarabunIT๙"/>
          <w:sz w:val="32"/>
          <w:szCs w:val="32"/>
          <w:cs/>
        </w:rPr>
        <w:t>รุดบกพร่อง</w:t>
      </w:r>
    </w:p>
    <w:p w14:paraId="247AFDC2" w14:textId="127DCA54" w:rsidR="00782BFF" w:rsidRDefault="00481675" w:rsidP="00B0131D">
      <w:pPr>
        <w:tabs>
          <w:tab w:val="left" w:pos="0"/>
          <w:tab w:val="left" w:pos="1843"/>
          <w:tab w:val="left" w:pos="226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16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8167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816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2BFF" w:rsidRPr="00782BFF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ข้อสงวนสิทธิ์ในการเสนอราคาและอื่น ๆ</w:t>
      </w:r>
    </w:p>
    <w:p w14:paraId="1D65CCED" w14:textId="40F8F98D" w:rsidR="00481675" w:rsidRDefault="00782BFF" w:rsidP="00481675">
      <w:pPr>
        <w:tabs>
          <w:tab w:val="left" w:pos="0"/>
          <w:tab w:val="left" w:pos="1843"/>
          <w:tab w:val="left" w:pos="2268"/>
          <w:tab w:val="left" w:pos="2438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.๑</w:t>
      </w:r>
      <w:r w:rsidR="00481675"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เงินค่าจ้างส</w:t>
      </w:r>
      <w:r w:rsidR="004816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หรับงานจ้างครั้งนี้ ได้มาจากเงินงบประมาณ</w:t>
      </w:r>
      <w:r w:rsidR="00481675">
        <w:rPr>
          <w:rFonts w:ascii="TH SarabunIT๙" w:hAnsi="TH SarabunIT๙" w:cs="TH SarabunIT๙" w:hint="cs"/>
          <w:sz w:val="32"/>
          <w:szCs w:val="32"/>
          <w:cs/>
        </w:rPr>
        <w:t>ปี พ.ศ.</w:t>
      </w:r>
      <w:r w:rsidR="00DB0197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 xml:space="preserve"> /เงินกู้จาก</w:t>
      </w:r>
      <w:r w:rsidR="00481675"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4816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-            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/เงินช่วยเหลือจาก</w:t>
      </w:r>
      <w:r w:rsidR="0048167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-</w:t>
      </w:r>
      <w:r w:rsidR="00481675">
        <w:rPr>
          <w:rFonts w:ascii="TH SarabunIT๙" w:hAnsi="TH SarabunIT๙" w:cs="TH SarabunIT๙"/>
          <w:sz w:val="32"/>
          <w:szCs w:val="32"/>
          <w:u w:val="dotted"/>
        </w:rPr>
        <w:tab/>
      </w:r>
      <w:r w:rsidR="0048167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5736495" w14:textId="77777777" w:rsidR="00385A5B" w:rsidRDefault="00481675" w:rsidP="00481675">
      <w:pPr>
        <w:tabs>
          <w:tab w:val="left" w:pos="0"/>
          <w:tab w:val="left" w:pos="1843"/>
          <w:tab w:val="left" w:pos="2268"/>
          <w:tab w:val="left" w:pos="2438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1675">
        <w:rPr>
          <w:rFonts w:ascii="TH SarabunIT๙" w:hAnsi="TH SarabunIT๙" w:cs="TH SarabunIT๙"/>
          <w:sz w:val="32"/>
          <w:szCs w:val="32"/>
          <w:cs/>
        </w:rPr>
        <w:t>การลงนามในสัญญาจะกระท</w:t>
      </w:r>
      <w:r w:rsidR="00DB01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1675">
        <w:rPr>
          <w:rFonts w:ascii="TH SarabunIT๙" w:hAnsi="TH SarabunIT๙" w:cs="TH SarabunIT๙"/>
          <w:sz w:val="32"/>
          <w:szCs w:val="32"/>
          <w:cs/>
        </w:rPr>
        <w:t>ได้ต่อเมื่อ</w:t>
      </w:r>
      <w:r w:rsidR="00DB0197"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Pr="00481675">
        <w:rPr>
          <w:rFonts w:ascii="TH SarabunIT๙" w:hAnsi="TH SarabunIT๙" w:cs="TH SarabunIT๙"/>
          <w:sz w:val="32"/>
          <w:szCs w:val="32"/>
          <w:cs/>
        </w:rPr>
        <w:t>ได้รับอนุมัติเงินค่าจ้างจากงบประมาณ</w:t>
      </w:r>
      <w:r w:rsidR="00DB0197">
        <w:rPr>
          <w:rFonts w:ascii="TH SarabunIT๙" w:hAnsi="TH SarabunIT๙" w:cs="TH SarabunIT๙" w:hint="cs"/>
          <w:sz w:val="32"/>
          <w:szCs w:val="32"/>
          <w:cs/>
        </w:rPr>
        <w:t xml:space="preserve">ปี พ.ศ.2561 </w:t>
      </w:r>
      <w:r w:rsidRPr="00481675">
        <w:rPr>
          <w:rFonts w:ascii="TH SarabunIT๙" w:hAnsi="TH SarabunIT๙" w:cs="TH SarabunIT๙"/>
          <w:sz w:val="32"/>
          <w:szCs w:val="32"/>
          <w:cs/>
        </w:rPr>
        <w:t>/เงินกู้จาก</w:t>
      </w:r>
      <w:r w:rsidR="00DB01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-              </w:t>
      </w:r>
      <w:r w:rsidRPr="00481675">
        <w:rPr>
          <w:rFonts w:ascii="TH SarabunIT๙" w:hAnsi="TH SarabunIT๙" w:cs="TH SarabunIT๙"/>
          <w:sz w:val="32"/>
          <w:szCs w:val="32"/>
        </w:rPr>
        <w:t>/</w:t>
      </w:r>
      <w:r w:rsidR="00DB0197" w:rsidRPr="00481675">
        <w:rPr>
          <w:rFonts w:ascii="TH SarabunIT๙" w:hAnsi="TH SarabunIT๙" w:cs="TH SarabunIT๙"/>
          <w:sz w:val="32"/>
          <w:szCs w:val="32"/>
          <w:cs/>
        </w:rPr>
        <w:t>เงินช่วยเหลือจาก</w:t>
      </w:r>
      <w:r w:rsidR="00DB0197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="00385A5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B0197">
        <w:rPr>
          <w:rFonts w:ascii="TH SarabunIT๙" w:hAnsi="TH SarabunIT๙" w:cs="TH SarabunIT๙"/>
          <w:sz w:val="32"/>
          <w:szCs w:val="32"/>
          <w:u w:val="dotted"/>
        </w:rPr>
        <w:t xml:space="preserve"> -</w:t>
      </w:r>
      <w:r w:rsidR="00DB0197">
        <w:rPr>
          <w:rFonts w:ascii="TH SarabunIT๙" w:hAnsi="TH SarabunIT๙" w:cs="TH SarabunIT๙"/>
          <w:sz w:val="32"/>
          <w:szCs w:val="32"/>
          <w:u w:val="dotted"/>
        </w:rPr>
        <w:tab/>
      </w:r>
      <w:r w:rsidR="00DB019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81675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14:paraId="7EC7A2EC" w14:textId="550731D5" w:rsidR="00263707" w:rsidRDefault="00263707" w:rsidP="00263707">
      <w:pPr>
        <w:tabs>
          <w:tab w:val="left" w:pos="0"/>
          <w:tab w:val="left" w:pos="1843"/>
          <w:tab w:val="left" w:pos="2268"/>
          <w:tab w:val="left" w:pos="2438"/>
        </w:tabs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-9-/10.2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 กปภ. ...</w:t>
      </w:r>
    </w:p>
    <w:p w14:paraId="16E682B8" w14:textId="19C680D6" w:rsidR="00385A5B" w:rsidRDefault="00385A5B" w:rsidP="00385A5B">
      <w:pPr>
        <w:tabs>
          <w:tab w:val="left" w:pos="0"/>
          <w:tab w:val="left" w:pos="1843"/>
          <w:tab w:val="left" w:pos="2268"/>
          <w:tab w:val="left" w:pos="241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ได้คัดเลือกผู้ยื่นข้อเสนอรายใดให้เป็นผู้รับจ้าง และได้ตกลงจ้างตาม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การประกวดราคาอิเล็กทรอนิกส์แล้ว ถ้าผู้รับจ้างจะต้องสั่งหรือน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สิ่งของมาเพื่องานจ้างดังกล่าวเข้ามาจากต่างประเทศ และของนั้นต้องน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</w:r>
    </w:p>
    <w:p w14:paraId="24319779" w14:textId="77777777" w:rsidR="00712430" w:rsidRDefault="00712430" w:rsidP="00712430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1675">
        <w:rPr>
          <w:rFonts w:ascii="TH SarabunIT๙" w:hAnsi="TH SarabunIT๙" w:cs="TH SarabunIT๙"/>
          <w:sz w:val="32"/>
          <w:szCs w:val="32"/>
          <w:cs/>
        </w:rPr>
        <w:t>(๑)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675">
        <w:rPr>
          <w:rFonts w:ascii="TH SarabunIT๙" w:hAnsi="TH SarabunIT๙" w:cs="TH SarabunIT๙"/>
          <w:sz w:val="32"/>
          <w:szCs w:val="32"/>
          <w:cs/>
        </w:rPr>
        <w:t>แจ้งการสั่งหรือน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1675">
        <w:rPr>
          <w:rFonts w:ascii="TH SarabunIT๙" w:hAnsi="TH SarabunIT๙" w:cs="TH SarabunIT๙"/>
          <w:sz w:val="32"/>
          <w:szCs w:val="32"/>
          <w:cs/>
        </w:rPr>
        <w:t>สิ่งของดังกล่าวเข้ามาจากต่างประเทศ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675">
        <w:rPr>
          <w:rFonts w:ascii="TH SarabunIT๙" w:hAnsi="TH SarabunIT๙" w:cs="TH SarabunIT๙"/>
          <w:sz w:val="32"/>
          <w:szCs w:val="32"/>
          <w:cs/>
        </w:rPr>
        <w:t>ต่อกรมเจ้าท่า ภายใน ๗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1675">
        <w:rPr>
          <w:rFonts w:ascii="TH SarabunIT๙" w:hAnsi="TH SarabunIT๙" w:cs="TH SarabunIT๙"/>
          <w:sz w:val="32"/>
          <w:szCs w:val="32"/>
          <w:cs/>
        </w:rPr>
        <w:t>นับตั้งแต่วันที่ผู้รับจ้างสั่งหรือซื้อของจากต่างประเทศ เว้นแต่ เป็นของที่รัฐมนตรีว่าการกระทรวงคมนาคมประกาศยกเว้นให้บรรทุกโดยเรืออื่นได้</w:t>
      </w:r>
    </w:p>
    <w:p w14:paraId="1D8CD380" w14:textId="77777777" w:rsidR="00631008" w:rsidRDefault="00631008" w:rsidP="00631008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1675" w:rsidRPr="00631008">
        <w:rPr>
          <w:rFonts w:ascii="TH SarabunIT๙" w:hAnsi="TH SarabunIT๙" w:cs="TH SarabunIT๙"/>
          <w:spacing w:val="-4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</w:t>
      </w:r>
      <w:r w:rsidR="00481675" w:rsidRPr="00631008">
        <w:rPr>
          <w:rFonts w:ascii="TH SarabunIT๙" w:hAnsi="TH SarabunIT๙" w:cs="TH SarabunIT๙"/>
          <w:spacing w:val="-2"/>
          <w:sz w:val="32"/>
          <w:szCs w:val="32"/>
          <w:cs/>
        </w:rPr>
        <w:t>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ประกาศยกเว้นให้บรรทุกโดยเรืออื่น</w:t>
      </w:r>
    </w:p>
    <w:p w14:paraId="3E9AA779" w14:textId="77777777" w:rsidR="00631008" w:rsidRDefault="00631008" w:rsidP="00631008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(๓)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</w:r>
    </w:p>
    <w:p w14:paraId="42072FE1" w14:textId="36663A28" w:rsidR="00A43E00" w:rsidRDefault="00631008" w:rsidP="00631008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ยื่นข้อเสนอซึ่ง 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ได้คัดเลือกแล้ว ไม่ไปท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สัญญาหรือข้อตกลงจ้างเป็นหนังสือภายในเวลาที่ก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หนดดังระบุไว้ในข้อ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 ๗  กปภ.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จะริบหลักประกันการยื่นข้อเสนอ หรือเรียกร้องจากผู้ออกหนังสือ</w:t>
      </w:r>
    </w:p>
    <w:p w14:paraId="4E179BDB" w14:textId="77777777" w:rsidR="00631008" w:rsidRDefault="00481675" w:rsidP="00A43E00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1675">
        <w:rPr>
          <w:rFonts w:ascii="TH SarabunIT๙" w:hAnsi="TH SarabunIT๙" w:cs="TH SarabunIT๙"/>
          <w:sz w:val="32"/>
          <w:szCs w:val="32"/>
          <w:cs/>
        </w:rPr>
        <w:t>ค้</w:t>
      </w:r>
      <w:r w:rsidR="006310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1675">
        <w:rPr>
          <w:rFonts w:ascii="TH SarabunIT๙" w:hAnsi="TH SarabunIT๙" w:cs="TH SarabunIT๙"/>
          <w:sz w:val="32"/>
          <w:szCs w:val="32"/>
          <w:cs/>
        </w:rPr>
        <w:t>ประกันการยื่นข้อเสนอทันที และอาจพิจารณาเรียกร้องให้ชดใช้ความเสียหายอื่น (ถ้ามี) รวมทั้ง</w:t>
      </w:r>
      <w:r w:rsidR="00631008">
        <w:rPr>
          <w:rFonts w:ascii="TH SarabunIT๙" w:hAnsi="TH SarabunIT๙" w:cs="TH SarabunIT๙"/>
          <w:sz w:val="32"/>
          <w:szCs w:val="32"/>
        </w:rPr>
        <w:t xml:space="preserve"> </w:t>
      </w:r>
      <w:r w:rsidRPr="00481675">
        <w:rPr>
          <w:rFonts w:ascii="TH SarabunIT๙" w:hAnsi="TH SarabunIT๙" w:cs="TH SarabunIT๙"/>
          <w:sz w:val="32"/>
          <w:szCs w:val="32"/>
          <w:cs/>
        </w:rPr>
        <w:t>จะพิจารณาให้เป็นผู้ทิ้งงานตามระเบียบ กระทรวงการคลังว่าด้วยการจัดซื้อจัดจ้างและการบริหารพัสดุภาครัฐ</w:t>
      </w:r>
    </w:p>
    <w:p w14:paraId="7AC304A9" w14:textId="2FDFE9CB" w:rsidR="005144EE" w:rsidRDefault="00631008" w:rsidP="005144EE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.๔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สงวนสิทธิ์ที่จะแก้ไขเพิ่มเติมเงื่อนไข หรือข้อก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หนดในแบบสัญญาหรือข้อตกลงจ้างเป็นหนังสือให้เป็นไปตามความเห็นของส านักงานอัยการสูงสุด (ถ้ามี)</w:t>
      </w:r>
    </w:p>
    <w:p w14:paraId="2696BB03" w14:textId="1EA7FF4F" w:rsidR="005144EE" w:rsidRDefault="005144EE" w:rsidP="005144EE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 xml:space="preserve">ในกรณีที่เอกสารแนบท้ายเอกสารประกวดราคาอิเล็กทรอนิกส์นี้ มีความขัดหรือแย้งกัน 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ยื่นข้อเสนอจะต้องปฏิบัติตามค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วินิจฉัยของ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 xml:space="preserve">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</w:r>
    </w:p>
    <w:p w14:paraId="7F91200D" w14:textId="7649F37A" w:rsidR="007250A8" w:rsidRDefault="005144EE" w:rsidP="007250A8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ไม่ได้</w:t>
      </w:r>
    </w:p>
    <w:p w14:paraId="7D879B3D" w14:textId="77777777" w:rsidR="007250A8" w:rsidRDefault="007250A8" w:rsidP="007250A8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50A8"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="00481675" w:rsidRPr="007250A8">
        <w:rPr>
          <w:rFonts w:ascii="TH SarabunIT๙" w:hAnsi="TH SarabunIT๙" w:cs="TH SarabunIT๙"/>
          <w:sz w:val="32"/>
          <w:szCs w:val="32"/>
          <w:cs/>
        </w:rPr>
        <w:t>ไม่ได้รับการจัดสรรเงินที่จะใช้ในการจัดจ้างหรือได้รับจัดสรรแต่ไม่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481675" w:rsidRPr="007250A8">
        <w:rPr>
          <w:rFonts w:ascii="TH SarabunIT๙" w:hAnsi="TH SarabunIT๙" w:cs="TH SarabunIT๙"/>
          <w:sz w:val="32"/>
          <w:szCs w:val="32"/>
          <w:cs/>
        </w:rPr>
        <w:t>เพียงพอ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การจัดจ้างครั้งนี้ต่อไป</w:t>
      </w:r>
    </w:p>
    <w:p w14:paraId="565B716A" w14:textId="77777777" w:rsidR="001337DF" w:rsidRDefault="007250A8" w:rsidP="001337DF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75" w:rsidRPr="007250A8">
        <w:rPr>
          <w:rFonts w:ascii="TH SarabunIT๙" w:hAnsi="TH SarabunIT๙" w:cs="TH SarabunIT๙"/>
          <w:spacing w:val="-2"/>
          <w:sz w:val="32"/>
          <w:szCs w:val="32"/>
          <w:cs/>
        </w:rPr>
        <w:t>มีการกระท</w:t>
      </w:r>
      <w:r w:rsidRPr="007250A8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="00481675" w:rsidRPr="007250A8">
        <w:rPr>
          <w:rFonts w:ascii="TH SarabunIT๙" w:hAnsi="TH SarabunIT๙" w:cs="TH SarabunIT๙"/>
          <w:spacing w:val="-2"/>
          <w:sz w:val="32"/>
          <w:szCs w:val="32"/>
          <w:cs/>
        </w:rPr>
        <w:t>ที่เข้าลักษณะผู้ยื่นข้อเสนอที่ชนะการจัดจ้างหรือที่ได้รับการคัดเลือก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การทุจริตอื่นใดในการเสนอราคา</w:t>
      </w:r>
    </w:p>
    <w:p w14:paraId="580CE89B" w14:textId="77777777" w:rsidR="001337DF" w:rsidRDefault="001337DF" w:rsidP="001337DF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การจัดจ้างครั้งนี้ ต่อไปอาจก่อให้เกิดความเสียหายแก่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 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หรือกระทบต่อประโยชน์สาธารณะ</w:t>
      </w:r>
    </w:p>
    <w:p w14:paraId="0244690A" w14:textId="77777777" w:rsidR="00B24027" w:rsidRDefault="001337DF" w:rsidP="001337DF">
      <w:pPr>
        <w:tabs>
          <w:tab w:val="left" w:pos="0"/>
          <w:tab w:val="left" w:pos="1843"/>
          <w:tab w:val="left" w:pos="2268"/>
          <w:tab w:val="left" w:pos="2410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 xml:space="preserve"> กรณีอื่นในท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นองเดียวกับ (1) (2) หรือ (3) 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หนดในกฎกระทรวง 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 w:rsidR="00481675" w:rsidRPr="00481675">
        <w:rPr>
          <w:rFonts w:ascii="TH SarabunIT๙" w:hAnsi="TH SarabunIT๙" w:cs="TH SarabunIT๙"/>
          <w:sz w:val="32"/>
          <w:szCs w:val="32"/>
          <w:cs/>
        </w:rPr>
        <w:t>ซึ่งออกตามความในกฎหมายว่าด้วยการจัดซื้อจัดจ้างและการบริหารพัสดุภาครัฐ</w:t>
      </w:r>
    </w:p>
    <w:p w14:paraId="157E593C" w14:textId="5CDBF97F" w:rsidR="009F073A" w:rsidRDefault="009F073A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073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26370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F073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F07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4990" w:rsidRPr="009F073A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14:paraId="2B3219E8" w14:textId="77777777" w:rsidR="009F073A" w:rsidRDefault="001337DF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337DF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ในระหว่างระยะเวลาการจ้าง ผู้ยื่นข้อเสนอที่ได้รับการคัดเลือกให้เป็น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 w:rsidRPr="001337DF">
        <w:rPr>
          <w:rFonts w:ascii="TH SarabunIT๙" w:hAnsi="TH SarabunIT๙" w:cs="TH SarabunIT๙"/>
          <w:sz w:val="32"/>
          <w:szCs w:val="32"/>
          <w:cs/>
        </w:rPr>
        <w:t>ต้องปฏิบัติตามหลักเกณฑ์ที่กฎหมายและระเบียบได้ก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37DF">
        <w:rPr>
          <w:rFonts w:ascii="TH SarabunIT๙" w:hAnsi="TH SarabunIT๙" w:cs="TH SarabunIT๙"/>
          <w:sz w:val="32"/>
          <w:szCs w:val="32"/>
          <w:cs/>
        </w:rPr>
        <w:t>หนดไว้โดยเคร่งครัด</w:t>
      </w:r>
      <w:r w:rsidR="0091003B" w:rsidRPr="00A30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3211DD" w14:textId="77777777" w:rsidR="00263707" w:rsidRDefault="00263707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42281" w14:textId="77777777" w:rsidR="00263707" w:rsidRDefault="00263707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C72D3" w14:textId="77777777" w:rsidR="00263707" w:rsidRDefault="00263707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DD8D2" w14:textId="502B6CE3" w:rsidR="00263707" w:rsidRDefault="00263707" w:rsidP="00263707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-10-/12.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การประเมิน...</w:t>
      </w:r>
    </w:p>
    <w:p w14:paraId="3C18B239" w14:textId="4C6170D2" w:rsidR="001337DF" w:rsidRDefault="001337DF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337DF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26370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337D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337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337D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การประเมินผลการปฏิบัติงานของผู้ประกอบการ</w:t>
      </w:r>
    </w:p>
    <w:p w14:paraId="1A79FF7D" w14:textId="77777777" w:rsidR="006B39B4" w:rsidRPr="00A303AA" w:rsidRDefault="001337DF" w:rsidP="001337DF">
      <w:pPr>
        <w:tabs>
          <w:tab w:val="left" w:pos="0"/>
          <w:tab w:val="left" w:pos="1843"/>
          <w:tab w:val="left" w:pos="2268"/>
          <w:tab w:val="left" w:pos="2438"/>
          <w:tab w:val="left" w:pos="2694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กปภ. </w:t>
      </w:r>
      <w:r w:rsidRPr="001337DF"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37DF">
        <w:rPr>
          <w:rFonts w:ascii="TH SarabunIT๙" w:hAnsi="TH SarabunIT๙" w:cs="TH SarabunIT๙"/>
          <w:sz w:val="32"/>
          <w:szCs w:val="32"/>
          <w:cs/>
        </w:rPr>
        <w:t>ผลการปฏิบัติงานแล้วเสร็จตามสัญญาของผู้ยื่นข้อเสนอที่ได้รับการคัดเลือกให้เป็นผู้รับจ้างเพื่อน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37DF">
        <w:rPr>
          <w:rFonts w:ascii="TH SarabunIT๙" w:hAnsi="TH SarabunIT๙" w:cs="TH SarabunIT๙"/>
          <w:sz w:val="32"/>
          <w:szCs w:val="32"/>
          <w:cs/>
        </w:rPr>
        <w:t>มาประเมินผลการปฏิบัติงานของผู้ประกอบการ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37DF">
        <w:rPr>
          <w:rFonts w:ascii="TH SarabunIT๙" w:hAnsi="TH SarabunIT๙" w:cs="TH SarabunIT๙"/>
          <w:sz w:val="32"/>
          <w:szCs w:val="32"/>
          <w:cs/>
        </w:rPr>
        <w:t>ทั้งนี้ หากผู้ยื่นข้อเสนอที่ได้รับการคัดเลือกไม่ผ่านเกณฑ์ที่ก</w:t>
      </w:r>
      <w:r w:rsidR="005D35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37DF">
        <w:rPr>
          <w:rFonts w:ascii="TH SarabunIT๙" w:hAnsi="TH SarabunIT๙" w:cs="TH SarabunIT๙"/>
          <w:sz w:val="32"/>
          <w:szCs w:val="32"/>
          <w:cs/>
        </w:rPr>
        <w:t>หนดจะถูกระงับการยื่นข้อเสนอหรือท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37DF">
        <w:rPr>
          <w:rFonts w:ascii="TH SarabunIT๙" w:hAnsi="TH SarabunIT๙" w:cs="TH SarabunIT๙"/>
          <w:sz w:val="32"/>
          <w:szCs w:val="32"/>
          <w:cs/>
        </w:rPr>
        <w:t>สัญญากับ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กปภ.</w:t>
      </w:r>
    </w:p>
    <w:p w14:paraId="554B1C86" w14:textId="77777777" w:rsidR="0077304B" w:rsidRPr="00A303AA" w:rsidRDefault="0077304B" w:rsidP="0035280D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3D9230C6" w14:textId="77777777" w:rsidR="0070525A" w:rsidRDefault="00485C93" w:rsidP="0070525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</w:p>
    <w:p w14:paraId="2C65EB94" w14:textId="77777777" w:rsidR="00FF5438" w:rsidRDefault="00FF5438" w:rsidP="0070525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5D0B69D3" w14:textId="77777777" w:rsidR="00712430" w:rsidRDefault="00712430" w:rsidP="0070525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19E7B46C" w14:textId="77777777" w:rsidR="00712430" w:rsidRDefault="00712430" w:rsidP="0070525A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14:paraId="690154DF" w14:textId="77777777" w:rsidR="00485C93" w:rsidRPr="00A303AA" w:rsidRDefault="00485C93" w:rsidP="0070525A">
      <w:pPr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303A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0525A" w:rsidRPr="00A303A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337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0525A" w:rsidRPr="00A303A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A303AA">
        <w:rPr>
          <w:rFonts w:ascii="TH SarabunIT๙" w:hAnsi="TH SarabunIT๙" w:cs="TH SarabunIT๙"/>
          <w:sz w:val="32"/>
          <w:szCs w:val="32"/>
        </w:rPr>
        <w:t>.</w:t>
      </w:r>
      <w:r w:rsidRPr="00A303AA">
        <w:rPr>
          <w:rFonts w:ascii="TH SarabunIT๙" w:hAnsi="TH SarabunIT๙" w:cs="TH SarabunIT๙"/>
          <w:sz w:val="32"/>
          <w:szCs w:val="32"/>
          <w:cs/>
        </w:rPr>
        <w:t>ศ</w:t>
      </w:r>
      <w:r w:rsidR="007221E7" w:rsidRPr="00A303AA">
        <w:rPr>
          <w:rFonts w:ascii="TH SarabunIT๙" w:hAnsi="TH SarabunIT๙" w:cs="TH SarabunIT๙"/>
          <w:sz w:val="32"/>
          <w:szCs w:val="32"/>
        </w:rPr>
        <w:t xml:space="preserve">. </w:t>
      </w:r>
      <w:r w:rsidR="005E2A4C" w:rsidRPr="00A303AA">
        <w:rPr>
          <w:rFonts w:ascii="TH SarabunIT๙" w:hAnsi="TH SarabunIT๙" w:cs="TH SarabunIT๙"/>
          <w:sz w:val="32"/>
          <w:szCs w:val="32"/>
          <w:cs/>
        </w:rPr>
        <w:t>๒๕</w:t>
      </w:r>
      <w:r w:rsidR="001337DF">
        <w:rPr>
          <w:rFonts w:ascii="TH SarabunIT๙" w:hAnsi="TH SarabunIT๙" w:cs="TH SarabunIT๙" w:hint="cs"/>
          <w:sz w:val="32"/>
          <w:szCs w:val="32"/>
          <w:cs/>
        </w:rPr>
        <w:t>61</w:t>
      </w:r>
    </w:p>
    <w:sectPr w:rsidR="00485C93" w:rsidRPr="00A303AA" w:rsidSect="00A43E00">
      <w:headerReference w:type="default" r:id="rId11"/>
      <w:pgSz w:w="11907" w:h="16840" w:code="9"/>
      <w:pgMar w:top="992" w:right="1077" w:bottom="426" w:left="1644" w:header="425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504E" w14:textId="77777777" w:rsidR="00180D14" w:rsidRDefault="00180D14" w:rsidP="00407F32">
      <w:r>
        <w:separator/>
      </w:r>
    </w:p>
  </w:endnote>
  <w:endnote w:type="continuationSeparator" w:id="0">
    <w:p w14:paraId="358C6E32" w14:textId="77777777" w:rsidR="00180D14" w:rsidRDefault="00180D14" w:rsidP="004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BB9A" w14:textId="77777777" w:rsidR="00180D14" w:rsidRDefault="00180D14" w:rsidP="00407F32">
      <w:r>
        <w:separator/>
      </w:r>
    </w:p>
  </w:footnote>
  <w:footnote w:type="continuationSeparator" w:id="0">
    <w:p w14:paraId="75CFF48A" w14:textId="77777777" w:rsidR="00180D14" w:rsidRDefault="00180D14" w:rsidP="0040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931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0FB8244E" w14:textId="77777777" w:rsidR="001337DF" w:rsidRPr="00BC1E8F" w:rsidRDefault="001337DF" w:rsidP="00B658C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C1E8F">
          <w:rPr>
            <w:rFonts w:ascii="TH SarabunIT๙" w:hAnsi="TH SarabunIT๙" w:cs="TH SarabunIT๙"/>
            <w:sz w:val="32"/>
            <w:szCs w:val="32"/>
          </w:rPr>
          <w:t>-</w:t>
        </w:r>
        <w:r w:rsidRPr="00BC1E8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C1E8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C1E8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C7F04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BC1E8F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C1E8F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BA8"/>
    <w:multiLevelType w:val="hybridMultilevel"/>
    <w:tmpl w:val="14567A08"/>
    <w:lvl w:ilvl="0" w:tplc="7960F768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5D141E7"/>
    <w:multiLevelType w:val="multilevel"/>
    <w:tmpl w:val="34C496D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325"/>
        </w:tabs>
        <w:ind w:left="23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15"/>
        </w:tabs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65"/>
        </w:tabs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15"/>
        </w:tabs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</w:rPr>
    </w:lvl>
  </w:abstractNum>
  <w:abstractNum w:abstractNumId="2">
    <w:nsid w:val="07C65A10"/>
    <w:multiLevelType w:val="hybridMultilevel"/>
    <w:tmpl w:val="CF14E50C"/>
    <w:lvl w:ilvl="0" w:tplc="227C4934">
      <w:start w:val="1"/>
      <w:numFmt w:val="decimal"/>
      <w:lvlText w:val="(%1)"/>
      <w:lvlJc w:val="left"/>
      <w:pPr>
        <w:ind w:left="6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45" w:hanging="360"/>
      </w:pPr>
    </w:lvl>
    <w:lvl w:ilvl="2" w:tplc="0409001B" w:tentative="1">
      <w:start w:val="1"/>
      <w:numFmt w:val="lowerRoman"/>
      <w:lvlText w:val="%3."/>
      <w:lvlJc w:val="right"/>
      <w:pPr>
        <w:ind w:left="7665" w:hanging="180"/>
      </w:pPr>
    </w:lvl>
    <w:lvl w:ilvl="3" w:tplc="0409000F" w:tentative="1">
      <w:start w:val="1"/>
      <w:numFmt w:val="decimal"/>
      <w:lvlText w:val="%4."/>
      <w:lvlJc w:val="left"/>
      <w:pPr>
        <w:ind w:left="8385" w:hanging="360"/>
      </w:pPr>
    </w:lvl>
    <w:lvl w:ilvl="4" w:tplc="04090019" w:tentative="1">
      <w:start w:val="1"/>
      <w:numFmt w:val="lowerLetter"/>
      <w:lvlText w:val="%5."/>
      <w:lvlJc w:val="left"/>
      <w:pPr>
        <w:ind w:left="9105" w:hanging="360"/>
      </w:pPr>
    </w:lvl>
    <w:lvl w:ilvl="5" w:tplc="0409001B" w:tentative="1">
      <w:start w:val="1"/>
      <w:numFmt w:val="lowerRoman"/>
      <w:lvlText w:val="%6."/>
      <w:lvlJc w:val="right"/>
      <w:pPr>
        <w:ind w:left="9825" w:hanging="180"/>
      </w:pPr>
    </w:lvl>
    <w:lvl w:ilvl="6" w:tplc="0409000F" w:tentative="1">
      <w:start w:val="1"/>
      <w:numFmt w:val="decimal"/>
      <w:lvlText w:val="%7."/>
      <w:lvlJc w:val="left"/>
      <w:pPr>
        <w:ind w:left="10545" w:hanging="360"/>
      </w:pPr>
    </w:lvl>
    <w:lvl w:ilvl="7" w:tplc="04090019" w:tentative="1">
      <w:start w:val="1"/>
      <w:numFmt w:val="lowerLetter"/>
      <w:lvlText w:val="%8."/>
      <w:lvlJc w:val="left"/>
      <w:pPr>
        <w:ind w:left="11265" w:hanging="360"/>
      </w:pPr>
    </w:lvl>
    <w:lvl w:ilvl="8" w:tplc="0409001B" w:tentative="1">
      <w:start w:val="1"/>
      <w:numFmt w:val="lowerRoman"/>
      <w:lvlText w:val="%9."/>
      <w:lvlJc w:val="right"/>
      <w:pPr>
        <w:ind w:left="11985" w:hanging="180"/>
      </w:pPr>
    </w:lvl>
  </w:abstractNum>
  <w:abstractNum w:abstractNumId="3">
    <w:nsid w:val="1088618B"/>
    <w:multiLevelType w:val="multilevel"/>
    <w:tmpl w:val="0586220E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>
    <w:nsid w:val="1DE51AED"/>
    <w:multiLevelType w:val="hybridMultilevel"/>
    <w:tmpl w:val="ED789DFA"/>
    <w:lvl w:ilvl="0" w:tplc="E9702F96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22FE27C0"/>
    <w:multiLevelType w:val="multilevel"/>
    <w:tmpl w:val="34C496D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325"/>
        </w:tabs>
        <w:ind w:left="23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15"/>
        </w:tabs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65"/>
        </w:tabs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15"/>
        </w:tabs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</w:rPr>
    </w:lvl>
  </w:abstractNum>
  <w:abstractNum w:abstractNumId="6">
    <w:nsid w:val="245F03FC"/>
    <w:multiLevelType w:val="multilevel"/>
    <w:tmpl w:val="4FFE53A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7">
    <w:nsid w:val="2CB607BA"/>
    <w:multiLevelType w:val="hybridMultilevel"/>
    <w:tmpl w:val="FE56ED26"/>
    <w:lvl w:ilvl="0" w:tplc="7D9682B6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D6F49F4"/>
    <w:multiLevelType w:val="multilevel"/>
    <w:tmpl w:val="36049FEC"/>
    <w:lvl w:ilvl="0">
      <w:start w:val="4"/>
      <w:numFmt w:val="decimal"/>
      <w:lvlText w:val="(%1)"/>
      <w:lvlJc w:val="left"/>
      <w:pPr>
        <w:tabs>
          <w:tab w:val="num" w:pos="2715"/>
        </w:tabs>
        <w:ind w:left="27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9">
    <w:nsid w:val="319845D5"/>
    <w:multiLevelType w:val="hybridMultilevel"/>
    <w:tmpl w:val="02782BD6"/>
    <w:lvl w:ilvl="0" w:tplc="7B001DC8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3267527E"/>
    <w:multiLevelType w:val="multilevel"/>
    <w:tmpl w:val="0586220E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>
    <w:nsid w:val="41064EFF"/>
    <w:multiLevelType w:val="hybridMultilevel"/>
    <w:tmpl w:val="0D5E218A"/>
    <w:lvl w:ilvl="0" w:tplc="C7CA0F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54B6B"/>
    <w:multiLevelType w:val="multilevel"/>
    <w:tmpl w:val="FE9C438C"/>
    <w:lvl w:ilvl="0">
      <w:start w:val="2"/>
      <w:numFmt w:val="decimal"/>
      <w:lvlText w:val="(%1)"/>
      <w:lvlJc w:val="left"/>
      <w:pPr>
        <w:tabs>
          <w:tab w:val="num" w:pos="2640"/>
        </w:tabs>
        <w:ind w:left="264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3">
    <w:nsid w:val="46D93979"/>
    <w:multiLevelType w:val="multilevel"/>
    <w:tmpl w:val="ED789DFA"/>
    <w:lvl w:ilvl="0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98C3D93"/>
    <w:multiLevelType w:val="hybridMultilevel"/>
    <w:tmpl w:val="36049FEC"/>
    <w:lvl w:ilvl="0" w:tplc="DF9CF7AC">
      <w:start w:val="4"/>
      <w:numFmt w:val="decimal"/>
      <w:lvlText w:val="(%1)"/>
      <w:lvlJc w:val="left"/>
      <w:pPr>
        <w:tabs>
          <w:tab w:val="num" w:pos="2715"/>
        </w:tabs>
        <w:ind w:left="27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15">
    <w:nsid w:val="4A1306D2"/>
    <w:multiLevelType w:val="hybridMultilevel"/>
    <w:tmpl w:val="250A381A"/>
    <w:lvl w:ilvl="0" w:tplc="2338755E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5CE3333E"/>
    <w:multiLevelType w:val="hybridMultilevel"/>
    <w:tmpl w:val="FE9C438C"/>
    <w:lvl w:ilvl="0" w:tplc="6B5E964A">
      <w:start w:val="2"/>
      <w:numFmt w:val="decimal"/>
      <w:lvlText w:val="(%1)"/>
      <w:lvlJc w:val="left"/>
      <w:pPr>
        <w:tabs>
          <w:tab w:val="num" w:pos="2640"/>
        </w:tabs>
        <w:ind w:left="26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7">
    <w:nsid w:val="600F5D6C"/>
    <w:multiLevelType w:val="multilevel"/>
    <w:tmpl w:val="BD80551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63B1451B"/>
    <w:multiLevelType w:val="hybridMultilevel"/>
    <w:tmpl w:val="72020F7C"/>
    <w:lvl w:ilvl="0" w:tplc="D87A44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949F7"/>
    <w:multiLevelType w:val="multilevel"/>
    <w:tmpl w:val="A40AC4B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325"/>
        </w:tabs>
        <w:ind w:left="23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</w:rPr>
    </w:lvl>
  </w:abstractNum>
  <w:abstractNum w:abstractNumId="20">
    <w:nsid w:val="6D703413"/>
    <w:multiLevelType w:val="hybridMultilevel"/>
    <w:tmpl w:val="38FA5F16"/>
    <w:lvl w:ilvl="0" w:tplc="E8DCEA0A">
      <w:start w:val="1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>
    <w:nsid w:val="7B402A50"/>
    <w:multiLevelType w:val="multilevel"/>
    <w:tmpl w:val="38FA5F16"/>
    <w:lvl w:ilvl="0">
      <w:start w:val="1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7BF527F5"/>
    <w:multiLevelType w:val="multilevel"/>
    <w:tmpl w:val="1BF25F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3">
    <w:nsid w:val="7C093A2E"/>
    <w:multiLevelType w:val="hybridMultilevel"/>
    <w:tmpl w:val="0ADA98E2"/>
    <w:lvl w:ilvl="0" w:tplc="A6CA2FCC">
      <w:start w:val="2"/>
      <w:numFmt w:val="thaiLetters"/>
      <w:lvlText w:val="(%1)"/>
      <w:lvlJc w:val="left"/>
      <w:pPr>
        <w:tabs>
          <w:tab w:val="num" w:pos="3093"/>
        </w:tabs>
        <w:ind w:left="3093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3"/>
        </w:tabs>
        <w:ind w:left="3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3"/>
        </w:tabs>
        <w:ind w:left="4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3"/>
        </w:tabs>
        <w:ind w:left="5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3"/>
        </w:tabs>
        <w:ind w:left="5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3"/>
        </w:tabs>
        <w:ind w:left="6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3"/>
        </w:tabs>
        <w:ind w:left="7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3"/>
        </w:tabs>
        <w:ind w:left="8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3"/>
        </w:tabs>
        <w:ind w:left="8823" w:hanging="180"/>
      </w:pPr>
    </w:lvl>
  </w:abstractNum>
  <w:abstractNum w:abstractNumId="24">
    <w:nsid w:val="7DA91856"/>
    <w:multiLevelType w:val="multilevel"/>
    <w:tmpl w:val="ED789DFA"/>
    <w:lvl w:ilvl="0">
      <w:start w:val="2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2"/>
  </w:num>
  <w:num w:numId="5">
    <w:abstractNumId w:val="20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11"/>
  </w:num>
  <w:num w:numId="14">
    <w:abstractNumId w:val="18"/>
  </w:num>
  <w:num w:numId="15">
    <w:abstractNumId w:val="19"/>
  </w:num>
  <w:num w:numId="16">
    <w:abstractNumId w:val="5"/>
  </w:num>
  <w:num w:numId="17">
    <w:abstractNumId w:val="1"/>
  </w:num>
  <w:num w:numId="18">
    <w:abstractNumId w:val="21"/>
  </w:num>
  <w:num w:numId="19">
    <w:abstractNumId w:val="23"/>
  </w:num>
  <w:num w:numId="20">
    <w:abstractNumId w:val="24"/>
  </w:num>
  <w:num w:numId="21">
    <w:abstractNumId w:val="13"/>
  </w:num>
  <w:num w:numId="22">
    <w:abstractNumId w:val="16"/>
  </w:num>
  <w:num w:numId="23">
    <w:abstractNumId w:val="12"/>
  </w:num>
  <w:num w:numId="24">
    <w:abstractNumId w:val="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83"/>
    <w:rsid w:val="00004458"/>
    <w:rsid w:val="00010230"/>
    <w:rsid w:val="00012AB3"/>
    <w:rsid w:val="000132CD"/>
    <w:rsid w:val="00016A62"/>
    <w:rsid w:val="00017812"/>
    <w:rsid w:val="00023672"/>
    <w:rsid w:val="000261A8"/>
    <w:rsid w:val="00026283"/>
    <w:rsid w:val="00037789"/>
    <w:rsid w:val="000453F8"/>
    <w:rsid w:val="00062D5D"/>
    <w:rsid w:val="0006659A"/>
    <w:rsid w:val="000802DD"/>
    <w:rsid w:val="00087429"/>
    <w:rsid w:val="000920F5"/>
    <w:rsid w:val="00093DCF"/>
    <w:rsid w:val="00095560"/>
    <w:rsid w:val="000A22D8"/>
    <w:rsid w:val="000A3AB6"/>
    <w:rsid w:val="000C0389"/>
    <w:rsid w:val="000C1670"/>
    <w:rsid w:val="000C5E5D"/>
    <w:rsid w:val="000C77C9"/>
    <w:rsid w:val="000C7AC4"/>
    <w:rsid w:val="000D5E22"/>
    <w:rsid w:val="000E12C1"/>
    <w:rsid w:val="000E301A"/>
    <w:rsid w:val="00102180"/>
    <w:rsid w:val="00104754"/>
    <w:rsid w:val="0010596D"/>
    <w:rsid w:val="00117B8B"/>
    <w:rsid w:val="00122E96"/>
    <w:rsid w:val="00123F74"/>
    <w:rsid w:val="0012538F"/>
    <w:rsid w:val="0012599F"/>
    <w:rsid w:val="001337DF"/>
    <w:rsid w:val="00134562"/>
    <w:rsid w:val="001535D0"/>
    <w:rsid w:val="001576DF"/>
    <w:rsid w:val="00171E3B"/>
    <w:rsid w:val="001727D0"/>
    <w:rsid w:val="001757C2"/>
    <w:rsid w:val="00180D14"/>
    <w:rsid w:val="00187F54"/>
    <w:rsid w:val="00190B7D"/>
    <w:rsid w:val="00196256"/>
    <w:rsid w:val="001A17A8"/>
    <w:rsid w:val="001A4894"/>
    <w:rsid w:val="001A701A"/>
    <w:rsid w:val="001B0298"/>
    <w:rsid w:val="001B0971"/>
    <w:rsid w:val="001B0B74"/>
    <w:rsid w:val="001C2180"/>
    <w:rsid w:val="001C2998"/>
    <w:rsid w:val="001C43A4"/>
    <w:rsid w:val="001C5C51"/>
    <w:rsid w:val="001C6BD8"/>
    <w:rsid w:val="001D4235"/>
    <w:rsid w:val="001D686D"/>
    <w:rsid w:val="001E5682"/>
    <w:rsid w:val="001F0E03"/>
    <w:rsid w:val="0020154B"/>
    <w:rsid w:val="002041D7"/>
    <w:rsid w:val="00214297"/>
    <w:rsid w:val="00224815"/>
    <w:rsid w:val="00225A3C"/>
    <w:rsid w:val="002267B1"/>
    <w:rsid w:val="00234CAC"/>
    <w:rsid w:val="00251EA3"/>
    <w:rsid w:val="00256B0F"/>
    <w:rsid w:val="00257350"/>
    <w:rsid w:val="0026196C"/>
    <w:rsid w:val="00263707"/>
    <w:rsid w:val="002644A8"/>
    <w:rsid w:val="00265CB1"/>
    <w:rsid w:val="00272912"/>
    <w:rsid w:val="00275213"/>
    <w:rsid w:val="00275A9E"/>
    <w:rsid w:val="0028237D"/>
    <w:rsid w:val="00284BAE"/>
    <w:rsid w:val="00293664"/>
    <w:rsid w:val="00294252"/>
    <w:rsid w:val="002A128E"/>
    <w:rsid w:val="002B42F9"/>
    <w:rsid w:val="002B520B"/>
    <w:rsid w:val="002B53BE"/>
    <w:rsid w:val="002C3233"/>
    <w:rsid w:val="002D3854"/>
    <w:rsid w:val="002F4AEE"/>
    <w:rsid w:val="003036DB"/>
    <w:rsid w:val="00323CF2"/>
    <w:rsid w:val="00327E19"/>
    <w:rsid w:val="003353ED"/>
    <w:rsid w:val="00342CAC"/>
    <w:rsid w:val="0035014E"/>
    <w:rsid w:val="0035238F"/>
    <w:rsid w:val="0035280D"/>
    <w:rsid w:val="00354DE4"/>
    <w:rsid w:val="00364070"/>
    <w:rsid w:val="00364751"/>
    <w:rsid w:val="003655BE"/>
    <w:rsid w:val="00371C5C"/>
    <w:rsid w:val="00375A29"/>
    <w:rsid w:val="00385A5B"/>
    <w:rsid w:val="00395087"/>
    <w:rsid w:val="003A0361"/>
    <w:rsid w:val="003A0630"/>
    <w:rsid w:val="003B7F2D"/>
    <w:rsid w:val="003C4B29"/>
    <w:rsid w:val="003C4BEF"/>
    <w:rsid w:val="003C6E9D"/>
    <w:rsid w:val="003C7F04"/>
    <w:rsid w:val="003D57AE"/>
    <w:rsid w:val="003D735F"/>
    <w:rsid w:val="003E3858"/>
    <w:rsid w:val="003E59CD"/>
    <w:rsid w:val="00402AAA"/>
    <w:rsid w:val="00403493"/>
    <w:rsid w:val="004040B0"/>
    <w:rsid w:val="00407F32"/>
    <w:rsid w:val="00410E81"/>
    <w:rsid w:val="00412FB4"/>
    <w:rsid w:val="00421831"/>
    <w:rsid w:val="0042743E"/>
    <w:rsid w:val="00437504"/>
    <w:rsid w:val="00437C4D"/>
    <w:rsid w:val="004401B3"/>
    <w:rsid w:val="00440A29"/>
    <w:rsid w:val="0044689E"/>
    <w:rsid w:val="00457057"/>
    <w:rsid w:val="00463196"/>
    <w:rsid w:val="00467F91"/>
    <w:rsid w:val="004701AC"/>
    <w:rsid w:val="004720A5"/>
    <w:rsid w:val="00475338"/>
    <w:rsid w:val="004812E0"/>
    <w:rsid w:val="00481675"/>
    <w:rsid w:val="00485C93"/>
    <w:rsid w:val="00487928"/>
    <w:rsid w:val="00491F2B"/>
    <w:rsid w:val="00493029"/>
    <w:rsid w:val="0049383D"/>
    <w:rsid w:val="004A31A7"/>
    <w:rsid w:val="004B1729"/>
    <w:rsid w:val="004C07A7"/>
    <w:rsid w:val="004D6DE1"/>
    <w:rsid w:val="004E1039"/>
    <w:rsid w:val="00500BAB"/>
    <w:rsid w:val="005015E2"/>
    <w:rsid w:val="00504797"/>
    <w:rsid w:val="00505BD4"/>
    <w:rsid w:val="00505D9D"/>
    <w:rsid w:val="005144EE"/>
    <w:rsid w:val="00523B23"/>
    <w:rsid w:val="005339CC"/>
    <w:rsid w:val="00540B99"/>
    <w:rsid w:val="005457BC"/>
    <w:rsid w:val="00545EF9"/>
    <w:rsid w:val="00565644"/>
    <w:rsid w:val="00580A19"/>
    <w:rsid w:val="005A10A1"/>
    <w:rsid w:val="005A2A23"/>
    <w:rsid w:val="005A660C"/>
    <w:rsid w:val="005D2451"/>
    <w:rsid w:val="005D35E4"/>
    <w:rsid w:val="005D6ACB"/>
    <w:rsid w:val="005E02EC"/>
    <w:rsid w:val="005E07EF"/>
    <w:rsid w:val="005E2A4C"/>
    <w:rsid w:val="005E601A"/>
    <w:rsid w:val="005F776C"/>
    <w:rsid w:val="006000D6"/>
    <w:rsid w:val="00604034"/>
    <w:rsid w:val="00612EF4"/>
    <w:rsid w:val="0061661B"/>
    <w:rsid w:val="00622BFD"/>
    <w:rsid w:val="006253E3"/>
    <w:rsid w:val="00631008"/>
    <w:rsid w:val="00634B09"/>
    <w:rsid w:val="00641E8A"/>
    <w:rsid w:val="00642292"/>
    <w:rsid w:val="006457B6"/>
    <w:rsid w:val="00657990"/>
    <w:rsid w:val="0066026B"/>
    <w:rsid w:val="006701B1"/>
    <w:rsid w:val="0067072E"/>
    <w:rsid w:val="00671751"/>
    <w:rsid w:val="00673FDA"/>
    <w:rsid w:val="00675276"/>
    <w:rsid w:val="00677FF7"/>
    <w:rsid w:val="0069248C"/>
    <w:rsid w:val="0069759A"/>
    <w:rsid w:val="006A1BA2"/>
    <w:rsid w:val="006A2624"/>
    <w:rsid w:val="006A3230"/>
    <w:rsid w:val="006A63E6"/>
    <w:rsid w:val="006B213E"/>
    <w:rsid w:val="006B2570"/>
    <w:rsid w:val="006B39B4"/>
    <w:rsid w:val="006C084A"/>
    <w:rsid w:val="006C374A"/>
    <w:rsid w:val="006C3E68"/>
    <w:rsid w:val="006C411B"/>
    <w:rsid w:val="006F0C0F"/>
    <w:rsid w:val="006F7054"/>
    <w:rsid w:val="006F7200"/>
    <w:rsid w:val="0070525A"/>
    <w:rsid w:val="00710CA8"/>
    <w:rsid w:val="00712430"/>
    <w:rsid w:val="00714F6F"/>
    <w:rsid w:val="00716868"/>
    <w:rsid w:val="007221E7"/>
    <w:rsid w:val="00723238"/>
    <w:rsid w:val="007250A8"/>
    <w:rsid w:val="00725745"/>
    <w:rsid w:val="007301F3"/>
    <w:rsid w:val="00730DEE"/>
    <w:rsid w:val="00732F13"/>
    <w:rsid w:val="007379C6"/>
    <w:rsid w:val="00743991"/>
    <w:rsid w:val="00745B0F"/>
    <w:rsid w:val="0074600D"/>
    <w:rsid w:val="00746191"/>
    <w:rsid w:val="00764875"/>
    <w:rsid w:val="00770444"/>
    <w:rsid w:val="0077304B"/>
    <w:rsid w:val="00782BFF"/>
    <w:rsid w:val="00791950"/>
    <w:rsid w:val="007A7AF1"/>
    <w:rsid w:val="007B4F99"/>
    <w:rsid w:val="007C6EF1"/>
    <w:rsid w:val="007C7C5B"/>
    <w:rsid w:val="007D3D37"/>
    <w:rsid w:val="007E01FD"/>
    <w:rsid w:val="007E1471"/>
    <w:rsid w:val="007E62BC"/>
    <w:rsid w:val="0080143F"/>
    <w:rsid w:val="008063E8"/>
    <w:rsid w:val="00807776"/>
    <w:rsid w:val="00813B01"/>
    <w:rsid w:val="00823FE7"/>
    <w:rsid w:val="00825CBB"/>
    <w:rsid w:val="0082710E"/>
    <w:rsid w:val="00842499"/>
    <w:rsid w:val="00865BE0"/>
    <w:rsid w:val="008735DB"/>
    <w:rsid w:val="008A2CF3"/>
    <w:rsid w:val="008A32B4"/>
    <w:rsid w:val="008B0DC5"/>
    <w:rsid w:val="008D2258"/>
    <w:rsid w:val="008D63A0"/>
    <w:rsid w:val="008E1FB4"/>
    <w:rsid w:val="008E24CD"/>
    <w:rsid w:val="008E355C"/>
    <w:rsid w:val="008E43DA"/>
    <w:rsid w:val="008F6533"/>
    <w:rsid w:val="00901C2D"/>
    <w:rsid w:val="00903345"/>
    <w:rsid w:val="0091003B"/>
    <w:rsid w:val="00910931"/>
    <w:rsid w:val="0091705F"/>
    <w:rsid w:val="00920C4E"/>
    <w:rsid w:val="00925D1F"/>
    <w:rsid w:val="00931AD3"/>
    <w:rsid w:val="00942285"/>
    <w:rsid w:val="00951FA8"/>
    <w:rsid w:val="00952557"/>
    <w:rsid w:val="00973B3A"/>
    <w:rsid w:val="009779CA"/>
    <w:rsid w:val="00981092"/>
    <w:rsid w:val="009838A5"/>
    <w:rsid w:val="009859D9"/>
    <w:rsid w:val="00990090"/>
    <w:rsid w:val="00991019"/>
    <w:rsid w:val="00994B7E"/>
    <w:rsid w:val="009B27B9"/>
    <w:rsid w:val="009D3912"/>
    <w:rsid w:val="009E00F6"/>
    <w:rsid w:val="009E5431"/>
    <w:rsid w:val="009F073A"/>
    <w:rsid w:val="009F24E3"/>
    <w:rsid w:val="009F3D54"/>
    <w:rsid w:val="009F59B6"/>
    <w:rsid w:val="009F5F46"/>
    <w:rsid w:val="00A04A27"/>
    <w:rsid w:val="00A10520"/>
    <w:rsid w:val="00A110A2"/>
    <w:rsid w:val="00A14CA1"/>
    <w:rsid w:val="00A17748"/>
    <w:rsid w:val="00A20F27"/>
    <w:rsid w:val="00A25D78"/>
    <w:rsid w:val="00A303AA"/>
    <w:rsid w:val="00A349EB"/>
    <w:rsid w:val="00A36B9D"/>
    <w:rsid w:val="00A41BD0"/>
    <w:rsid w:val="00A43E00"/>
    <w:rsid w:val="00A44519"/>
    <w:rsid w:val="00A56077"/>
    <w:rsid w:val="00A70E4B"/>
    <w:rsid w:val="00A726CB"/>
    <w:rsid w:val="00A83E58"/>
    <w:rsid w:val="00A86A2C"/>
    <w:rsid w:val="00A87932"/>
    <w:rsid w:val="00A916ED"/>
    <w:rsid w:val="00AA0368"/>
    <w:rsid w:val="00AA0F61"/>
    <w:rsid w:val="00AA7A3F"/>
    <w:rsid w:val="00AB4282"/>
    <w:rsid w:val="00AD0AC0"/>
    <w:rsid w:val="00AD2C5E"/>
    <w:rsid w:val="00AD561E"/>
    <w:rsid w:val="00AE5BEE"/>
    <w:rsid w:val="00AE7355"/>
    <w:rsid w:val="00B00E90"/>
    <w:rsid w:val="00B0131D"/>
    <w:rsid w:val="00B031DF"/>
    <w:rsid w:val="00B119CF"/>
    <w:rsid w:val="00B14B4B"/>
    <w:rsid w:val="00B24027"/>
    <w:rsid w:val="00B30853"/>
    <w:rsid w:val="00B310BB"/>
    <w:rsid w:val="00B37EA6"/>
    <w:rsid w:val="00B658C7"/>
    <w:rsid w:val="00B65CBC"/>
    <w:rsid w:val="00B8066D"/>
    <w:rsid w:val="00B81271"/>
    <w:rsid w:val="00B86233"/>
    <w:rsid w:val="00B87564"/>
    <w:rsid w:val="00B904DB"/>
    <w:rsid w:val="00B93D03"/>
    <w:rsid w:val="00B961CF"/>
    <w:rsid w:val="00B971D8"/>
    <w:rsid w:val="00BB0A49"/>
    <w:rsid w:val="00BB11DD"/>
    <w:rsid w:val="00BC1B77"/>
    <w:rsid w:val="00BC1E8F"/>
    <w:rsid w:val="00BC3885"/>
    <w:rsid w:val="00BD0339"/>
    <w:rsid w:val="00BD17AA"/>
    <w:rsid w:val="00BD5CBC"/>
    <w:rsid w:val="00BF078F"/>
    <w:rsid w:val="00BF1810"/>
    <w:rsid w:val="00BF3025"/>
    <w:rsid w:val="00C02798"/>
    <w:rsid w:val="00C04C2A"/>
    <w:rsid w:val="00C05E0F"/>
    <w:rsid w:val="00C172A5"/>
    <w:rsid w:val="00C24990"/>
    <w:rsid w:val="00C34FDA"/>
    <w:rsid w:val="00C4173A"/>
    <w:rsid w:val="00C45DE6"/>
    <w:rsid w:val="00C461E5"/>
    <w:rsid w:val="00C50DB4"/>
    <w:rsid w:val="00C51870"/>
    <w:rsid w:val="00C51C7E"/>
    <w:rsid w:val="00C61CA7"/>
    <w:rsid w:val="00C65018"/>
    <w:rsid w:val="00C65247"/>
    <w:rsid w:val="00C71BAA"/>
    <w:rsid w:val="00C779A4"/>
    <w:rsid w:val="00C81FFB"/>
    <w:rsid w:val="00C8784A"/>
    <w:rsid w:val="00C9202F"/>
    <w:rsid w:val="00C97589"/>
    <w:rsid w:val="00CA325D"/>
    <w:rsid w:val="00CB6871"/>
    <w:rsid w:val="00CB791E"/>
    <w:rsid w:val="00CC1B4D"/>
    <w:rsid w:val="00CD0253"/>
    <w:rsid w:val="00CD790B"/>
    <w:rsid w:val="00CE1597"/>
    <w:rsid w:val="00CE4452"/>
    <w:rsid w:val="00D02E9D"/>
    <w:rsid w:val="00D03597"/>
    <w:rsid w:val="00D04ED6"/>
    <w:rsid w:val="00D17C5E"/>
    <w:rsid w:val="00D26D91"/>
    <w:rsid w:val="00D435DF"/>
    <w:rsid w:val="00D4434B"/>
    <w:rsid w:val="00D44D59"/>
    <w:rsid w:val="00D5201C"/>
    <w:rsid w:val="00D520BC"/>
    <w:rsid w:val="00D5407A"/>
    <w:rsid w:val="00D62CEC"/>
    <w:rsid w:val="00D718C1"/>
    <w:rsid w:val="00D71A17"/>
    <w:rsid w:val="00D75B82"/>
    <w:rsid w:val="00D810B1"/>
    <w:rsid w:val="00D869E2"/>
    <w:rsid w:val="00D93867"/>
    <w:rsid w:val="00D95B55"/>
    <w:rsid w:val="00D967CC"/>
    <w:rsid w:val="00DA176E"/>
    <w:rsid w:val="00DB0197"/>
    <w:rsid w:val="00DB293E"/>
    <w:rsid w:val="00DC1FB6"/>
    <w:rsid w:val="00DC2B5B"/>
    <w:rsid w:val="00DD2753"/>
    <w:rsid w:val="00DE4E31"/>
    <w:rsid w:val="00DF0FD7"/>
    <w:rsid w:val="00DF3809"/>
    <w:rsid w:val="00DF6DF2"/>
    <w:rsid w:val="00DF7E7A"/>
    <w:rsid w:val="00E041DD"/>
    <w:rsid w:val="00E11A47"/>
    <w:rsid w:val="00E15445"/>
    <w:rsid w:val="00E1574C"/>
    <w:rsid w:val="00E17C25"/>
    <w:rsid w:val="00E242F1"/>
    <w:rsid w:val="00E25BD1"/>
    <w:rsid w:val="00E32768"/>
    <w:rsid w:val="00E45C8E"/>
    <w:rsid w:val="00E523A2"/>
    <w:rsid w:val="00E52B10"/>
    <w:rsid w:val="00E76EBC"/>
    <w:rsid w:val="00E938AF"/>
    <w:rsid w:val="00EA274F"/>
    <w:rsid w:val="00EA7AA5"/>
    <w:rsid w:val="00EB4C62"/>
    <w:rsid w:val="00EC088C"/>
    <w:rsid w:val="00EC177F"/>
    <w:rsid w:val="00ED1C56"/>
    <w:rsid w:val="00ED5D1F"/>
    <w:rsid w:val="00EE2C14"/>
    <w:rsid w:val="00EF1B95"/>
    <w:rsid w:val="00EF497E"/>
    <w:rsid w:val="00F0535B"/>
    <w:rsid w:val="00F057E6"/>
    <w:rsid w:val="00F076ED"/>
    <w:rsid w:val="00F10E89"/>
    <w:rsid w:val="00F12694"/>
    <w:rsid w:val="00F1329B"/>
    <w:rsid w:val="00F1345D"/>
    <w:rsid w:val="00F1391E"/>
    <w:rsid w:val="00F26CBD"/>
    <w:rsid w:val="00F429C0"/>
    <w:rsid w:val="00F52CBA"/>
    <w:rsid w:val="00F55F9F"/>
    <w:rsid w:val="00F82C4F"/>
    <w:rsid w:val="00F932A1"/>
    <w:rsid w:val="00F952A2"/>
    <w:rsid w:val="00FA0436"/>
    <w:rsid w:val="00FA18C7"/>
    <w:rsid w:val="00FA536B"/>
    <w:rsid w:val="00FA78BB"/>
    <w:rsid w:val="00FB2387"/>
    <w:rsid w:val="00FC24C6"/>
    <w:rsid w:val="00FC6220"/>
    <w:rsid w:val="00FD1814"/>
    <w:rsid w:val="00FD4899"/>
    <w:rsid w:val="00FD5B70"/>
    <w:rsid w:val="00FD5D3B"/>
    <w:rsid w:val="00FE6640"/>
    <w:rsid w:val="00FE7DBA"/>
    <w:rsid w:val="00FF2D8C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478FB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4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37C4D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37C4D"/>
    <w:pPr>
      <w:keepNext/>
      <w:ind w:left="7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437C4D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37C4D"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437C4D"/>
    <w:pPr>
      <w:keepNext/>
      <w:ind w:left="1800"/>
      <w:outlineLvl w:val="4"/>
    </w:pPr>
    <w:rPr>
      <w:rFonts w:ascii="Angsana New" w:hAnsi="Angsana New" w:cs="Angsana New"/>
      <w:sz w:val="32"/>
      <w:szCs w:val="32"/>
    </w:rPr>
  </w:style>
  <w:style w:type="paragraph" w:styleId="Heading6">
    <w:name w:val="heading 6"/>
    <w:basedOn w:val="Normal"/>
    <w:next w:val="Normal"/>
    <w:qFormat/>
    <w:rsid w:val="00437C4D"/>
    <w:pPr>
      <w:keepNext/>
      <w:outlineLvl w:val="5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7C4D"/>
    <w:rPr>
      <w:sz w:val="32"/>
      <w:szCs w:val="32"/>
    </w:rPr>
  </w:style>
  <w:style w:type="paragraph" w:styleId="BodyTextIndent">
    <w:name w:val="Body Text Indent"/>
    <w:basedOn w:val="Normal"/>
    <w:rsid w:val="00437C4D"/>
    <w:pPr>
      <w:ind w:firstLine="18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407F3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07F32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407F3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07F32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407F3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5D35E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D35E4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4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37C4D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437C4D"/>
    <w:pPr>
      <w:keepNext/>
      <w:ind w:left="7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437C4D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37C4D"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437C4D"/>
    <w:pPr>
      <w:keepNext/>
      <w:ind w:left="1800"/>
      <w:outlineLvl w:val="4"/>
    </w:pPr>
    <w:rPr>
      <w:rFonts w:ascii="Angsana New" w:hAnsi="Angsana New" w:cs="Angsana New"/>
      <w:sz w:val="32"/>
      <w:szCs w:val="32"/>
    </w:rPr>
  </w:style>
  <w:style w:type="paragraph" w:styleId="Heading6">
    <w:name w:val="heading 6"/>
    <w:basedOn w:val="Normal"/>
    <w:next w:val="Normal"/>
    <w:qFormat/>
    <w:rsid w:val="00437C4D"/>
    <w:pPr>
      <w:keepNext/>
      <w:outlineLvl w:val="5"/>
    </w:pPr>
    <w:rPr>
      <w:rFonts w:ascii="Angsan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7C4D"/>
    <w:rPr>
      <w:sz w:val="32"/>
      <w:szCs w:val="32"/>
    </w:rPr>
  </w:style>
  <w:style w:type="paragraph" w:styleId="BodyTextIndent">
    <w:name w:val="Body Text Indent"/>
    <w:basedOn w:val="Normal"/>
    <w:rsid w:val="00437C4D"/>
    <w:pPr>
      <w:ind w:firstLine="18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rsid w:val="00407F3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07F32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407F3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07F32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407F3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5D35E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D35E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FBE1-CF56-4A2D-9ADF-3CBD497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PWA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เพราพนิต ศาสตราภัย</cp:lastModifiedBy>
  <cp:revision>49</cp:revision>
  <cp:lastPrinted>2018-01-17T04:32:00Z</cp:lastPrinted>
  <dcterms:created xsi:type="dcterms:W3CDTF">2017-12-19T02:59:00Z</dcterms:created>
  <dcterms:modified xsi:type="dcterms:W3CDTF">2018-01-22T02:27:00Z</dcterms:modified>
</cp:coreProperties>
</file>